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420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2211"/>
        <w:gridCol w:w="4307"/>
      </w:tblGrid>
      <w:tr w:rsidR="001E6B29" w:rsidRPr="00397E69" w:rsidTr="00394827">
        <w:trPr>
          <w:trHeight w:val="698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29" w:rsidRPr="002C6AAD" w:rsidRDefault="00571B89" w:rsidP="004B2D25">
            <w:pPr>
              <w:pStyle w:val="Ttulo1"/>
              <w:framePr w:hSpace="0" w:wrap="auto" w:hAnchor="text" w:xAlign="left" w:yAlign="inline"/>
            </w:pPr>
            <w:r w:rsidRPr="002C6AAD">
              <w:t>Tutoria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29" w:rsidRPr="002C6AAD" w:rsidRDefault="00723F7B" w:rsidP="00394827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2n</w:t>
            </w:r>
            <w:r w:rsidR="004B2D25" w:rsidRPr="002C6AAD">
              <w:rPr>
                <w:rFonts w:cs="Arial"/>
                <w:b/>
                <w:sz w:val="32"/>
                <w:szCs w:val="32"/>
              </w:rPr>
              <w:t xml:space="preserve">. </w:t>
            </w:r>
            <w:r w:rsidR="001E6B29" w:rsidRPr="002C6AAD">
              <w:rPr>
                <w:rFonts w:cs="Arial"/>
                <w:b/>
                <w:sz w:val="32"/>
                <w:szCs w:val="32"/>
              </w:rPr>
              <w:t>ESO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29" w:rsidRPr="002C6AAD" w:rsidRDefault="002C6AAD" w:rsidP="00394827">
            <w:pPr>
              <w:rPr>
                <w:rFonts w:cs="Arial"/>
                <w:b/>
                <w:i/>
                <w:sz w:val="32"/>
                <w:szCs w:val="32"/>
              </w:rPr>
            </w:pPr>
            <w:r>
              <w:rPr>
                <w:rFonts w:cs="Arial"/>
                <w:b/>
                <w:i/>
                <w:sz w:val="32"/>
                <w:szCs w:val="32"/>
              </w:rPr>
              <w:t xml:space="preserve">        </w:t>
            </w:r>
            <w:r w:rsidR="002654CF" w:rsidRPr="002C6AAD">
              <w:rPr>
                <w:rFonts w:cs="Arial"/>
                <w:b/>
                <w:i/>
                <w:sz w:val="32"/>
                <w:szCs w:val="32"/>
              </w:rPr>
              <w:t>Ens coneixem</w:t>
            </w:r>
          </w:p>
        </w:tc>
      </w:tr>
    </w:tbl>
    <w:p w:rsidR="00C6246C" w:rsidRPr="00C6246C" w:rsidRDefault="00C6246C" w:rsidP="00C6246C">
      <w:pPr>
        <w:pStyle w:val="NumCar1"/>
        <w:numPr>
          <w:ilvl w:val="0"/>
          <w:numId w:val="0"/>
        </w:numPr>
        <w:spacing w:before="0" w:after="0"/>
        <w:ind w:left="567"/>
        <w:rPr>
          <w:rFonts w:ascii="Verdana" w:hAnsi="Verdana"/>
          <w:sz w:val="22"/>
          <w:szCs w:val="22"/>
        </w:rPr>
      </w:pPr>
    </w:p>
    <w:p w:rsidR="00571B89" w:rsidRPr="00571B89" w:rsidRDefault="00571B89" w:rsidP="009C3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C3787">
        <w:rPr>
          <w:b/>
          <w:sz w:val="24"/>
          <w:szCs w:val="24"/>
        </w:rPr>
        <w:t>A casa:</w:t>
      </w: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Quina  professió té el teu pare i més o menys quin horari fa?</w:t>
      </w:r>
    </w:p>
    <w:p w:rsidR="00656CA9" w:rsidRDefault="00656CA9" w:rsidP="00571B89">
      <w:pPr>
        <w:rPr>
          <w:sz w:val="24"/>
          <w:szCs w:val="24"/>
        </w:rPr>
      </w:pPr>
    </w:p>
    <w:p w:rsidR="00656CA9" w:rsidRDefault="00656CA9" w:rsidP="00571B89">
      <w:pPr>
        <w:rPr>
          <w:sz w:val="24"/>
          <w:szCs w:val="24"/>
        </w:rPr>
      </w:pPr>
      <w:r>
        <w:rPr>
          <w:sz w:val="24"/>
          <w:szCs w:val="24"/>
        </w:rPr>
        <w:t>Quins estudis té el teu pare?</w:t>
      </w:r>
    </w:p>
    <w:p w:rsidR="00571B89" w:rsidRPr="00571B89" w:rsidRDefault="00571B89" w:rsidP="00571B89">
      <w:pPr>
        <w:rPr>
          <w:sz w:val="24"/>
          <w:szCs w:val="24"/>
        </w:rPr>
      </w:pPr>
      <w:bookmarkStart w:id="0" w:name="_GoBack"/>
      <w:bookmarkEnd w:id="0"/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Quina  professió té la teva mare i més o menys quin horari fa?</w:t>
      </w:r>
    </w:p>
    <w:p w:rsidR="00656CA9" w:rsidRDefault="00656CA9" w:rsidP="00571B89">
      <w:pPr>
        <w:rPr>
          <w:sz w:val="24"/>
          <w:szCs w:val="24"/>
        </w:rPr>
      </w:pPr>
    </w:p>
    <w:p w:rsidR="00656CA9" w:rsidRDefault="00656CA9" w:rsidP="00571B89">
      <w:pPr>
        <w:rPr>
          <w:sz w:val="24"/>
          <w:szCs w:val="24"/>
        </w:rPr>
      </w:pPr>
      <w:r>
        <w:rPr>
          <w:sz w:val="24"/>
          <w:szCs w:val="24"/>
        </w:rPr>
        <w:t>Quins estudis té la teva mare?</w:t>
      </w:r>
    </w:p>
    <w:p w:rsidR="001562DB" w:rsidRDefault="001562DB" w:rsidP="00571B89">
      <w:pPr>
        <w:rPr>
          <w:sz w:val="24"/>
          <w:szCs w:val="24"/>
        </w:rPr>
      </w:pPr>
    </w:p>
    <w:p w:rsidR="001562DB" w:rsidRDefault="001562DB" w:rsidP="00571B89">
      <w:pPr>
        <w:rPr>
          <w:sz w:val="24"/>
          <w:szCs w:val="24"/>
        </w:rPr>
      </w:pPr>
      <w:r>
        <w:rPr>
          <w:sz w:val="24"/>
          <w:szCs w:val="24"/>
        </w:rPr>
        <w:t>Quant</w:t>
      </w:r>
      <w:r w:rsidR="005A5C4F">
        <w:rPr>
          <w:sz w:val="24"/>
          <w:szCs w:val="24"/>
        </w:rPr>
        <w:t>s</w:t>
      </w:r>
      <w:r>
        <w:rPr>
          <w:sz w:val="24"/>
          <w:szCs w:val="24"/>
        </w:rPr>
        <w:t xml:space="preserve"> sou a casa</w:t>
      </w:r>
      <w:r w:rsidR="005A5C4F">
        <w:rPr>
          <w:sz w:val="24"/>
          <w:szCs w:val="24"/>
        </w:rPr>
        <w:t>?</w:t>
      </w:r>
    </w:p>
    <w:p w:rsidR="00571B89" w:rsidRP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 xml:space="preserve">Quants germans tens ? </w:t>
      </w:r>
    </w:p>
    <w:p w:rsidR="00571B89" w:rsidRP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Quina posició ocupes entre vosaltres?</w:t>
      </w:r>
    </w:p>
    <w:p w:rsidR="00571B89" w:rsidRP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Us baralleu sovint?</w:t>
      </w:r>
    </w:p>
    <w:p w:rsidR="00571B89" w:rsidRP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Quanta estona dediques a fer deures o estudiar cada dia</w:t>
      </w:r>
      <w:r w:rsidR="002654CF">
        <w:rPr>
          <w:sz w:val="24"/>
          <w:szCs w:val="24"/>
        </w:rPr>
        <w:t>,</w:t>
      </w:r>
      <w:r w:rsidRPr="00571B89">
        <w:rPr>
          <w:sz w:val="24"/>
          <w:szCs w:val="24"/>
        </w:rPr>
        <w:t xml:space="preserve"> o si vols, contesta per setmana?</w:t>
      </w:r>
    </w:p>
    <w:p w:rsidR="00571B89" w:rsidRPr="00571B89" w:rsidRDefault="00571B89" w:rsidP="00571B89">
      <w:pPr>
        <w:rPr>
          <w:sz w:val="24"/>
          <w:szCs w:val="24"/>
        </w:rPr>
      </w:pPr>
    </w:p>
    <w:p w:rsidR="002654CF" w:rsidRDefault="002654CF" w:rsidP="002654CF">
      <w:pPr>
        <w:rPr>
          <w:sz w:val="24"/>
          <w:szCs w:val="24"/>
        </w:rPr>
      </w:pPr>
      <w:r>
        <w:rPr>
          <w:sz w:val="24"/>
          <w:szCs w:val="24"/>
        </w:rPr>
        <w:t>Els teus pares t’ajuden a fer els deures o a estudiar?</w:t>
      </w:r>
    </w:p>
    <w:p w:rsidR="00571B89" w:rsidRP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Quan tens un examen estudies amb temps o l’últim dia?</w:t>
      </w:r>
    </w:p>
    <w:p w:rsidR="00571B89" w:rsidRP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Et fas resums per estudiar?</w:t>
      </w:r>
    </w:p>
    <w:p w:rsidR="00571B89" w:rsidRDefault="00571B89" w:rsidP="00571B89">
      <w:pPr>
        <w:rPr>
          <w:sz w:val="24"/>
          <w:szCs w:val="24"/>
        </w:rPr>
      </w:pPr>
    </w:p>
    <w:p w:rsidR="00571B89" w:rsidRP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A casa, els teus pares, per quins motius et feliciten?</w:t>
      </w:r>
    </w:p>
    <w:p w:rsid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Els teus pares per quins motius et solen renyar?</w:t>
      </w:r>
    </w:p>
    <w:p w:rsidR="00571B89" w:rsidRDefault="00571B89" w:rsidP="00571B89">
      <w:pPr>
        <w:rPr>
          <w:sz w:val="24"/>
          <w:szCs w:val="24"/>
        </w:rPr>
      </w:pPr>
    </w:p>
    <w:p w:rsidR="00571B89" w:rsidRDefault="00394827" w:rsidP="00571B89">
      <w:pPr>
        <w:rPr>
          <w:sz w:val="24"/>
          <w:szCs w:val="24"/>
        </w:rPr>
      </w:pPr>
      <w:r>
        <w:rPr>
          <w:sz w:val="24"/>
          <w:szCs w:val="24"/>
        </w:rPr>
        <w:t>Amb quines tasques col·labores a casa? (fer el llit, parar taula...)</w:t>
      </w:r>
    </w:p>
    <w:p w:rsidR="00394827" w:rsidRPr="00571B89" w:rsidRDefault="00394827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</w:p>
    <w:p w:rsidR="00571B89" w:rsidRP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A casa, dines i/o sopes junt amb els teus pares?</w:t>
      </w:r>
      <w:r>
        <w:rPr>
          <w:sz w:val="24"/>
          <w:szCs w:val="24"/>
        </w:rPr>
        <w:t xml:space="preserve"> Quantes vegades a la setmana?</w:t>
      </w:r>
    </w:p>
    <w:p w:rsid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>
        <w:rPr>
          <w:sz w:val="24"/>
          <w:szCs w:val="24"/>
        </w:rPr>
        <w:t>Parleu de temes interessants?</w:t>
      </w:r>
    </w:p>
    <w:p w:rsid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A casa, on estudies?</w:t>
      </w:r>
    </w:p>
    <w:p w:rsidR="00571B89" w:rsidRDefault="00571B89" w:rsidP="00571B89">
      <w:pPr>
        <w:rPr>
          <w:sz w:val="24"/>
          <w:szCs w:val="24"/>
        </w:rPr>
      </w:pPr>
    </w:p>
    <w:p w:rsidR="00571B89" w:rsidRPr="00571B89" w:rsidRDefault="00571B89" w:rsidP="00571B89">
      <w:pPr>
        <w:rPr>
          <w:sz w:val="24"/>
          <w:szCs w:val="24"/>
        </w:rPr>
      </w:pPr>
      <w:r>
        <w:rPr>
          <w:sz w:val="24"/>
          <w:szCs w:val="24"/>
        </w:rPr>
        <w:t>On teniu situat l’ordinador?</w:t>
      </w:r>
    </w:p>
    <w:p w:rsid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>
        <w:rPr>
          <w:sz w:val="24"/>
          <w:szCs w:val="24"/>
        </w:rPr>
        <w:t>A quina hora te’n vas a dormir?</w:t>
      </w:r>
    </w:p>
    <w:p w:rsidR="00571B89" w:rsidRDefault="00571B89" w:rsidP="00571B89">
      <w:pPr>
        <w:rPr>
          <w:sz w:val="24"/>
          <w:szCs w:val="24"/>
        </w:rPr>
      </w:pPr>
      <w:r>
        <w:rPr>
          <w:sz w:val="24"/>
          <w:szCs w:val="24"/>
        </w:rPr>
        <w:lastRenderedPageBreak/>
        <w:t>A quina hora et lleves?</w:t>
      </w:r>
    </w:p>
    <w:p w:rsidR="00571B89" w:rsidRDefault="00571B89" w:rsidP="00571B89">
      <w:pPr>
        <w:rPr>
          <w:sz w:val="24"/>
          <w:szCs w:val="24"/>
        </w:rPr>
      </w:pPr>
    </w:p>
    <w:p w:rsidR="00571B89" w:rsidRPr="00571B89" w:rsidRDefault="00571B89" w:rsidP="009C3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C3787">
        <w:rPr>
          <w:b/>
          <w:sz w:val="24"/>
          <w:szCs w:val="24"/>
        </w:rPr>
        <w:t>A l’institut:</w:t>
      </w: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A l’institut, els professors, per quins motius et feliciten?</w:t>
      </w:r>
    </w:p>
    <w:p w:rsidR="00571B89" w:rsidRDefault="00571B89" w:rsidP="00571B89">
      <w:pPr>
        <w:rPr>
          <w:sz w:val="24"/>
          <w:szCs w:val="24"/>
        </w:rPr>
      </w:pPr>
    </w:p>
    <w:p w:rsidR="00571B89" w:rsidRP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A l’institut per quins motius et criden l’atenció?</w:t>
      </w:r>
    </w:p>
    <w:p w:rsid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>
        <w:rPr>
          <w:sz w:val="24"/>
          <w:szCs w:val="24"/>
        </w:rPr>
        <w:t>Quines són les dues matèries que t’agraden més?</w:t>
      </w:r>
    </w:p>
    <w:p w:rsidR="002654CF" w:rsidRDefault="002654CF" w:rsidP="00571B89">
      <w:pPr>
        <w:rPr>
          <w:sz w:val="24"/>
          <w:szCs w:val="24"/>
        </w:rPr>
      </w:pPr>
    </w:p>
    <w:p w:rsidR="002654CF" w:rsidRDefault="002654CF" w:rsidP="00571B89">
      <w:pPr>
        <w:rPr>
          <w:sz w:val="24"/>
          <w:szCs w:val="24"/>
        </w:rPr>
      </w:pPr>
      <w:r>
        <w:rPr>
          <w:sz w:val="24"/>
          <w:szCs w:val="24"/>
        </w:rPr>
        <w:t>Quines són les que t’agraden menys?</w:t>
      </w:r>
    </w:p>
    <w:p w:rsid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>
        <w:rPr>
          <w:sz w:val="24"/>
          <w:szCs w:val="24"/>
        </w:rPr>
        <w:t>Quines són les que trobes més fàcils?</w:t>
      </w:r>
    </w:p>
    <w:p w:rsidR="00571B89" w:rsidRDefault="00571B89" w:rsidP="00571B89">
      <w:pPr>
        <w:rPr>
          <w:sz w:val="24"/>
          <w:szCs w:val="24"/>
        </w:rPr>
      </w:pPr>
    </w:p>
    <w:p w:rsidR="002654CF" w:rsidRDefault="002654CF" w:rsidP="00571B89">
      <w:pPr>
        <w:rPr>
          <w:sz w:val="24"/>
          <w:szCs w:val="24"/>
        </w:rPr>
      </w:pPr>
      <w:r>
        <w:rPr>
          <w:sz w:val="24"/>
          <w:szCs w:val="24"/>
        </w:rPr>
        <w:t>Quines són les que trobes més difícils?</w:t>
      </w:r>
    </w:p>
    <w:p w:rsidR="002654CF" w:rsidRDefault="002654CF" w:rsidP="00571B89">
      <w:pPr>
        <w:rPr>
          <w:b/>
          <w:sz w:val="24"/>
          <w:szCs w:val="24"/>
          <w:highlight w:val="lightGray"/>
        </w:rPr>
      </w:pPr>
    </w:p>
    <w:p w:rsidR="00571B89" w:rsidRPr="00571B89" w:rsidRDefault="00571B89" w:rsidP="009C3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C3787">
        <w:rPr>
          <w:b/>
          <w:sz w:val="24"/>
          <w:szCs w:val="24"/>
        </w:rPr>
        <w:t>Temps lliure:</w:t>
      </w:r>
    </w:p>
    <w:p w:rsidR="00571B89" w:rsidRP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Fas algun esport? Quin?</w:t>
      </w:r>
    </w:p>
    <w:p w:rsidR="00571B89" w:rsidRP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Quants cops entrenes a la setmana i quantes hores?</w:t>
      </w:r>
    </w:p>
    <w:p w:rsidR="00571B89" w:rsidRP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Quines altres extraescolars fas i quants dies hi dediques (classes i estudi)?</w:t>
      </w:r>
    </w:p>
    <w:p w:rsidR="00571B89" w:rsidRP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Llegeixes habitualment?</w:t>
      </w:r>
    </w:p>
    <w:p w:rsidR="009C3787" w:rsidRDefault="009C3787" w:rsidP="00571B89">
      <w:pPr>
        <w:rPr>
          <w:sz w:val="24"/>
          <w:szCs w:val="24"/>
        </w:rPr>
      </w:pPr>
    </w:p>
    <w:p w:rsidR="009C3787" w:rsidRDefault="009C3787" w:rsidP="00571B89">
      <w:pPr>
        <w:rPr>
          <w:sz w:val="24"/>
          <w:szCs w:val="24"/>
        </w:rPr>
      </w:pPr>
      <w:r>
        <w:rPr>
          <w:sz w:val="24"/>
          <w:szCs w:val="24"/>
        </w:rPr>
        <w:t>Últim llibre que has llegit:</w:t>
      </w:r>
    </w:p>
    <w:p w:rsidR="009C3787" w:rsidRDefault="009C3787" w:rsidP="00571B89">
      <w:pPr>
        <w:rPr>
          <w:sz w:val="24"/>
          <w:szCs w:val="24"/>
        </w:rPr>
      </w:pPr>
      <w:r>
        <w:rPr>
          <w:sz w:val="24"/>
          <w:szCs w:val="24"/>
        </w:rPr>
        <w:t>Quan el vas llegir?</w:t>
      </w:r>
    </w:p>
    <w:p w:rsidR="00571B89" w:rsidRP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Què fas quant tens temps lliure?</w:t>
      </w:r>
    </w:p>
    <w:p w:rsidR="00571B89" w:rsidRDefault="00571B89" w:rsidP="00571B89">
      <w:pPr>
        <w:rPr>
          <w:sz w:val="24"/>
          <w:szCs w:val="24"/>
        </w:rPr>
      </w:pPr>
    </w:p>
    <w:p w:rsidR="00571B89" w:rsidRPr="00571B89" w:rsidRDefault="00571B89" w:rsidP="009C3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C3787">
        <w:rPr>
          <w:b/>
          <w:sz w:val="24"/>
          <w:szCs w:val="24"/>
        </w:rPr>
        <w:t>Amics:</w:t>
      </w:r>
    </w:p>
    <w:p w:rsidR="00571B89" w:rsidRP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Els teus amics quines coses et valoren?</w:t>
      </w:r>
    </w:p>
    <w:p w:rsidR="00571B89" w:rsidRPr="00571B89" w:rsidRDefault="00571B89" w:rsidP="00571B89">
      <w:pPr>
        <w:rPr>
          <w:sz w:val="24"/>
          <w:szCs w:val="24"/>
        </w:rPr>
      </w:pP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Els caps de setmana acostumes a sortir amb els amics?</w:t>
      </w:r>
    </w:p>
    <w:p w:rsidR="00571B89" w:rsidRDefault="00571B89" w:rsidP="00571B89">
      <w:pPr>
        <w:rPr>
          <w:sz w:val="24"/>
          <w:szCs w:val="24"/>
        </w:rPr>
      </w:pPr>
    </w:p>
    <w:p w:rsidR="00571B89" w:rsidRPr="00571B89" w:rsidRDefault="00571B89" w:rsidP="009C3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C3787">
        <w:rPr>
          <w:b/>
          <w:sz w:val="24"/>
          <w:szCs w:val="24"/>
        </w:rPr>
        <w:t>Quan siguis gran:</w:t>
      </w:r>
    </w:p>
    <w:p w:rsidR="00571B89" w:rsidRDefault="00571B89" w:rsidP="00571B89">
      <w:pPr>
        <w:rPr>
          <w:sz w:val="24"/>
          <w:szCs w:val="24"/>
        </w:rPr>
      </w:pPr>
      <w:r w:rsidRPr="00571B89">
        <w:rPr>
          <w:sz w:val="24"/>
          <w:szCs w:val="24"/>
        </w:rPr>
        <w:t>De què t’agradaria treballar quan siguis gran?</w:t>
      </w:r>
    </w:p>
    <w:p w:rsidR="00ED18A8" w:rsidRDefault="00ED18A8" w:rsidP="00571B89">
      <w:pPr>
        <w:pStyle w:val="NumCar1"/>
        <w:numPr>
          <w:ilvl w:val="0"/>
          <w:numId w:val="0"/>
        </w:numPr>
        <w:spacing w:before="0" w:after="0"/>
        <w:rPr>
          <w:rFonts w:ascii="Verdana" w:hAnsi="Verdana"/>
          <w:sz w:val="22"/>
          <w:szCs w:val="22"/>
        </w:rPr>
      </w:pPr>
    </w:p>
    <w:p w:rsidR="00571B89" w:rsidRPr="00394827" w:rsidRDefault="00571B89" w:rsidP="00394827">
      <w:pPr>
        <w:rPr>
          <w:sz w:val="24"/>
          <w:szCs w:val="24"/>
        </w:rPr>
      </w:pPr>
      <w:r w:rsidRPr="00571B89">
        <w:rPr>
          <w:sz w:val="24"/>
          <w:szCs w:val="24"/>
        </w:rPr>
        <w:t>Si et concedissin un desig, quin seria?</w:t>
      </w:r>
    </w:p>
    <w:sectPr w:rsidR="00571B89" w:rsidRPr="00394827" w:rsidSect="001E6B29">
      <w:headerReference w:type="default" r:id="rId8"/>
      <w:footerReference w:type="default" r:id="rId9"/>
      <w:type w:val="continuous"/>
      <w:pgSz w:w="11906" w:h="16838" w:code="9"/>
      <w:pgMar w:top="1021" w:right="1134" w:bottom="1134" w:left="1418" w:header="709" w:footer="709" w:gutter="0"/>
      <w:cols w:sep="1"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EB6" w:rsidRDefault="00A83EB6">
      <w:r>
        <w:separator/>
      </w:r>
    </w:p>
  </w:endnote>
  <w:endnote w:type="continuationSeparator" w:id="0">
    <w:p w:rsidR="00A83EB6" w:rsidRDefault="00A8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ZapfDingbats BT">
    <w:altName w:val="Wingdings 2"/>
    <w:panose1 w:val="020B0604020202020204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">
    <w:altName w:val="Courier New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CA9" w:rsidRDefault="006B7CA9">
    <w:pPr>
      <w:pStyle w:val="Piedepgina"/>
    </w:pPr>
    <w:r>
      <w:t xml:space="preserve">: : </w:t>
    </w:r>
    <w:r w:rsidR="00E576A7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E576A7">
      <w:rPr>
        <w:rStyle w:val="Nmerodepgina"/>
      </w:rPr>
      <w:fldChar w:fldCharType="separate"/>
    </w:r>
    <w:r w:rsidR="002C6AAD">
      <w:rPr>
        <w:rStyle w:val="Nmerodepgina"/>
        <w:noProof/>
      </w:rPr>
      <w:t>2</w:t>
    </w:r>
    <w:r w:rsidR="00E576A7">
      <w:rPr>
        <w:rStyle w:val="Nmerodepgina"/>
      </w:rPr>
      <w:fldChar w:fldCharType="end"/>
    </w:r>
    <w:r>
      <w:rPr>
        <w:rStyle w:val="Nmerodepgina"/>
      </w:rPr>
      <w:t xml:space="preserve"> : 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EB6" w:rsidRDefault="00A83EB6">
      <w:r>
        <w:separator/>
      </w:r>
    </w:p>
  </w:footnote>
  <w:footnote w:type="continuationSeparator" w:id="0">
    <w:p w:rsidR="00A83EB6" w:rsidRDefault="00A83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CA9" w:rsidRDefault="006B7CA9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1.75pt;height:31.75pt" o:bullet="t">
        <v:imagedata r:id="rId1" o:title="WB01292_"/>
      </v:shape>
    </w:pict>
  </w:numPicBullet>
  <w:abstractNum w:abstractNumId="0" w15:restartNumberingAfterBreak="0">
    <w:nsid w:val="03B9077C"/>
    <w:multiLevelType w:val="hybridMultilevel"/>
    <w:tmpl w:val="E4205B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483B0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54BDF"/>
    <w:multiLevelType w:val="hybridMultilevel"/>
    <w:tmpl w:val="0228F584"/>
    <w:lvl w:ilvl="0" w:tplc="4A423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72301"/>
    <w:multiLevelType w:val="singleLevel"/>
    <w:tmpl w:val="B2E80224"/>
    <w:lvl w:ilvl="0">
      <w:start w:val="1"/>
      <w:numFmt w:val="bullet"/>
      <w:pStyle w:val="Simboltip2"/>
      <w:lvlText w:val=""/>
      <w:lvlJc w:val="left"/>
      <w:pPr>
        <w:tabs>
          <w:tab w:val="num" w:pos="720"/>
        </w:tabs>
        <w:ind w:left="170" w:hanging="170"/>
      </w:pPr>
      <w:rPr>
        <w:rFonts w:ascii="Wingdings" w:hAnsi="Wingdings" w:hint="default"/>
      </w:rPr>
    </w:lvl>
  </w:abstractNum>
  <w:abstractNum w:abstractNumId="3" w15:restartNumberingAfterBreak="0">
    <w:nsid w:val="0B394401"/>
    <w:multiLevelType w:val="hybridMultilevel"/>
    <w:tmpl w:val="958240C4"/>
    <w:lvl w:ilvl="0" w:tplc="64EC1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295886F0">
      <w:start w:val="1"/>
      <w:numFmt w:val="lowerLetter"/>
      <w:lvlText w:val="%3)"/>
      <w:lvlJc w:val="left"/>
      <w:pPr>
        <w:tabs>
          <w:tab w:val="num" w:pos="2520"/>
        </w:tabs>
        <w:ind w:left="2520" w:hanging="540"/>
      </w:pPr>
      <w:rPr>
        <w:rFonts w:hint="default"/>
        <w:b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90E8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DD72BC"/>
    <w:multiLevelType w:val="multilevel"/>
    <w:tmpl w:val="DCCC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366EE1"/>
    <w:multiLevelType w:val="hybridMultilevel"/>
    <w:tmpl w:val="D6D2D2AE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B74F7E"/>
    <w:multiLevelType w:val="multilevel"/>
    <w:tmpl w:val="CE263024"/>
    <w:lvl w:ilvl="0">
      <w:start w:val="1"/>
      <w:numFmt w:val="none"/>
      <w:pStyle w:val="Ttulo1"/>
      <w:suff w:val="nothing"/>
      <w:lvlText w:val="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ind w:left="0" w:firstLine="0"/>
      </w:pPr>
    </w:lvl>
    <w:lvl w:ilvl="3">
      <w:start w:val="1"/>
      <w:numFmt w:val="decimal"/>
      <w:pStyle w:val="NumCar"/>
      <w:lvlText w:val="%4."/>
      <w:lvlJc w:val="left"/>
      <w:pPr>
        <w:tabs>
          <w:tab w:val="num" w:pos="1647"/>
        </w:tabs>
        <w:ind w:left="1134" w:hanging="567"/>
      </w:pPr>
    </w:lvl>
    <w:lvl w:ilvl="4">
      <w:start w:val="1"/>
      <w:numFmt w:val="lowerLetter"/>
      <w:pStyle w:val="Lletres"/>
      <w:lvlText w:val="%5."/>
      <w:lvlJc w:val="left"/>
      <w:pPr>
        <w:tabs>
          <w:tab w:val="num" w:pos="2214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91E13FA"/>
    <w:multiLevelType w:val="hybridMultilevel"/>
    <w:tmpl w:val="23026E80"/>
    <w:lvl w:ilvl="0" w:tplc="CD9A0264">
      <w:start w:val="1"/>
      <w:numFmt w:val="bullet"/>
      <w:lvlText w:val=""/>
      <w:lvlJc w:val="left"/>
      <w:pPr>
        <w:tabs>
          <w:tab w:val="num" w:pos="708"/>
        </w:tabs>
        <w:ind w:left="878" w:hanging="17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421FA"/>
    <w:multiLevelType w:val="multilevel"/>
    <w:tmpl w:val="5790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3C0CC5"/>
    <w:multiLevelType w:val="hybridMultilevel"/>
    <w:tmpl w:val="145C4D60"/>
    <w:lvl w:ilvl="0" w:tplc="66B6ADDA">
      <w:start w:val="1"/>
      <w:numFmt w:val="lowerLetter"/>
      <w:lvlText w:val="%1)"/>
      <w:lvlJc w:val="left"/>
      <w:pPr>
        <w:tabs>
          <w:tab w:val="num" w:pos="2112"/>
        </w:tabs>
        <w:ind w:left="21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32"/>
        </w:tabs>
        <w:ind w:left="283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52"/>
        </w:tabs>
        <w:ind w:left="35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72"/>
        </w:tabs>
        <w:ind w:left="42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992"/>
        </w:tabs>
        <w:ind w:left="49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12"/>
        </w:tabs>
        <w:ind w:left="57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32"/>
        </w:tabs>
        <w:ind w:left="64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52"/>
        </w:tabs>
        <w:ind w:left="71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72"/>
        </w:tabs>
        <w:ind w:left="7872" w:hanging="180"/>
      </w:pPr>
    </w:lvl>
  </w:abstractNum>
  <w:abstractNum w:abstractNumId="11" w15:restartNumberingAfterBreak="0">
    <w:nsid w:val="3D634FA5"/>
    <w:multiLevelType w:val="hybridMultilevel"/>
    <w:tmpl w:val="63B0C0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C84AAA"/>
    <w:multiLevelType w:val="singleLevel"/>
    <w:tmpl w:val="666824EA"/>
    <w:lvl w:ilvl="0">
      <w:start w:val="1"/>
      <w:numFmt w:val="bullet"/>
      <w:pStyle w:val="Simboltipografi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84E285E"/>
    <w:multiLevelType w:val="hybridMultilevel"/>
    <w:tmpl w:val="9AC03354"/>
    <w:lvl w:ilvl="0" w:tplc="26F4E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8969B2"/>
    <w:multiLevelType w:val="hybridMultilevel"/>
    <w:tmpl w:val="7A22D008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5A155C9"/>
    <w:multiLevelType w:val="multilevel"/>
    <w:tmpl w:val="900A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D20A71"/>
    <w:multiLevelType w:val="singleLevel"/>
    <w:tmpl w:val="702847C4"/>
    <w:lvl w:ilvl="0">
      <w:start w:val="1"/>
      <w:numFmt w:val="bullet"/>
      <w:lvlText w:val=""/>
      <w:lvlJc w:val="left"/>
      <w:pPr>
        <w:tabs>
          <w:tab w:val="num" w:pos="720"/>
        </w:tabs>
        <w:ind w:left="284" w:hanging="284"/>
      </w:pPr>
      <w:rPr>
        <w:rFonts w:ascii="ZapfDingbats BT" w:hAnsi="ZapfDingbats BT" w:hint="default"/>
      </w:rPr>
    </w:lvl>
  </w:abstractNum>
  <w:abstractNum w:abstractNumId="17" w15:restartNumberingAfterBreak="0">
    <w:nsid w:val="71FD3C6C"/>
    <w:multiLevelType w:val="hybridMultilevel"/>
    <w:tmpl w:val="6F1AAB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975BEF"/>
    <w:multiLevelType w:val="hybridMultilevel"/>
    <w:tmpl w:val="A62449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A977D9"/>
    <w:multiLevelType w:val="hybridMultilevel"/>
    <w:tmpl w:val="3CBAFA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E2BA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8EC7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29B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BDC696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7"/>
  </w:num>
  <w:num w:numId="4">
    <w:abstractNumId w:val="2"/>
  </w:num>
  <w:num w:numId="5">
    <w:abstractNumId w:val="16"/>
  </w:num>
  <w:num w:numId="6">
    <w:abstractNumId w:val="11"/>
  </w:num>
  <w:num w:numId="7">
    <w:abstractNumId w:val="6"/>
  </w:num>
  <w:num w:numId="8">
    <w:abstractNumId w:val="19"/>
  </w:num>
  <w:num w:numId="9">
    <w:abstractNumId w:val="14"/>
  </w:num>
  <w:num w:numId="10">
    <w:abstractNumId w:val="8"/>
  </w:num>
  <w:num w:numId="11">
    <w:abstractNumId w:val="18"/>
  </w:num>
  <w:num w:numId="12">
    <w:abstractNumId w:val="17"/>
  </w:num>
  <w:num w:numId="13">
    <w:abstractNumId w:val="0"/>
  </w:num>
  <w:num w:numId="14">
    <w:abstractNumId w:val="1"/>
  </w:num>
  <w:num w:numId="15">
    <w:abstractNumId w:val="13"/>
  </w:num>
  <w:num w:numId="16">
    <w:abstractNumId w:val="9"/>
  </w:num>
  <w:num w:numId="17">
    <w:abstractNumId w:val="15"/>
  </w:num>
  <w:num w:numId="18">
    <w:abstractNumId w:val="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D30"/>
    <w:rsid w:val="00003F10"/>
    <w:rsid w:val="00006A06"/>
    <w:rsid w:val="000072B9"/>
    <w:rsid w:val="00045BEA"/>
    <w:rsid w:val="00050D85"/>
    <w:rsid w:val="00051B02"/>
    <w:rsid w:val="000726D7"/>
    <w:rsid w:val="00074981"/>
    <w:rsid w:val="000757FB"/>
    <w:rsid w:val="00082A2C"/>
    <w:rsid w:val="000972DA"/>
    <w:rsid w:val="000A2C71"/>
    <w:rsid w:val="000A3409"/>
    <w:rsid w:val="000C0FCF"/>
    <w:rsid w:val="000D04A8"/>
    <w:rsid w:val="000D0868"/>
    <w:rsid w:val="000D128F"/>
    <w:rsid w:val="000D2AD5"/>
    <w:rsid w:val="000D6E33"/>
    <w:rsid w:val="000D7098"/>
    <w:rsid w:val="000E0EDE"/>
    <w:rsid w:val="000F02C2"/>
    <w:rsid w:val="000F1959"/>
    <w:rsid w:val="00122F3E"/>
    <w:rsid w:val="001562DB"/>
    <w:rsid w:val="00157E94"/>
    <w:rsid w:val="00161BAF"/>
    <w:rsid w:val="00180A94"/>
    <w:rsid w:val="001C20D0"/>
    <w:rsid w:val="001E2D86"/>
    <w:rsid w:val="001E6B29"/>
    <w:rsid w:val="001F014C"/>
    <w:rsid w:val="00201B23"/>
    <w:rsid w:val="00253AAF"/>
    <w:rsid w:val="002654CF"/>
    <w:rsid w:val="00273D4D"/>
    <w:rsid w:val="00275215"/>
    <w:rsid w:val="002B27F5"/>
    <w:rsid w:val="002B40D4"/>
    <w:rsid w:val="002C6AAD"/>
    <w:rsid w:val="002E5505"/>
    <w:rsid w:val="002F17A1"/>
    <w:rsid w:val="002F3725"/>
    <w:rsid w:val="002F5812"/>
    <w:rsid w:val="00301AAC"/>
    <w:rsid w:val="003239D8"/>
    <w:rsid w:val="00332987"/>
    <w:rsid w:val="003414B9"/>
    <w:rsid w:val="0035272A"/>
    <w:rsid w:val="00356089"/>
    <w:rsid w:val="00370BB8"/>
    <w:rsid w:val="00384156"/>
    <w:rsid w:val="00390E05"/>
    <w:rsid w:val="00394827"/>
    <w:rsid w:val="00397E69"/>
    <w:rsid w:val="003B7589"/>
    <w:rsid w:val="003D0681"/>
    <w:rsid w:val="003F75CA"/>
    <w:rsid w:val="00401750"/>
    <w:rsid w:val="00415237"/>
    <w:rsid w:val="004718EB"/>
    <w:rsid w:val="00473715"/>
    <w:rsid w:val="004A508D"/>
    <w:rsid w:val="004B2D25"/>
    <w:rsid w:val="004C710B"/>
    <w:rsid w:val="004D1D81"/>
    <w:rsid w:val="005062E6"/>
    <w:rsid w:val="0053027C"/>
    <w:rsid w:val="00546120"/>
    <w:rsid w:val="0054746E"/>
    <w:rsid w:val="00564297"/>
    <w:rsid w:val="00571B89"/>
    <w:rsid w:val="00580BD1"/>
    <w:rsid w:val="005812E7"/>
    <w:rsid w:val="00594656"/>
    <w:rsid w:val="005A0DD6"/>
    <w:rsid w:val="005A5C4F"/>
    <w:rsid w:val="005B0AA4"/>
    <w:rsid w:val="005C10A7"/>
    <w:rsid w:val="005E220A"/>
    <w:rsid w:val="005F390C"/>
    <w:rsid w:val="006242C8"/>
    <w:rsid w:val="00650699"/>
    <w:rsid w:val="00656CA9"/>
    <w:rsid w:val="00660C31"/>
    <w:rsid w:val="00663F71"/>
    <w:rsid w:val="00685802"/>
    <w:rsid w:val="0069025E"/>
    <w:rsid w:val="006A0E6E"/>
    <w:rsid w:val="006A75DF"/>
    <w:rsid w:val="006B7CA9"/>
    <w:rsid w:val="006C543C"/>
    <w:rsid w:val="006D72DC"/>
    <w:rsid w:val="006E0454"/>
    <w:rsid w:val="006E10C6"/>
    <w:rsid w:val="00717A30"/>
    <w:rsid w:val="00723F7B"/>
    <w:rsid w:val="007359DE"/>
    <w:rsid w:val="00740F7A"/>
    <w:rsid w:val="007463DE"/>
    <w:rsid w:val="0076685D"/>
    <w:rsid w:val="0077467B"/>
    <w:rsid w:val="00791CE9"/>
    <w:rsid w:val="007C5111"/>
    <w:rsid w:val="007D235F"/>
    <w:rsid w:val="007D7E4E"/>
    <w:rsid w:val="007E2D20"/>
    <w:rsid w:val="008076EB"/>
    <w:rsid w:val="008160F7"/>
    <w:rsid w:val="0081754E"/>
    <w:rsid w:val="00821584"/>
    <w:rsid w:val="00832D30"/>
    <w:rsid w:val="00842D48"/>
    <w:rsid w:val="00863DE3"/>
    <w:rsid w:val="008742CC"/>
    <w:rsid w:val="00896828"/>
    <w:rsid w:val="0090695A"/>
    <w:rsid w:val="0093124E"/>
    <w:rsid w:val="00936CC7"/>
    <w:rsid w:val="009556AB"/>
    <w:rsid w:val="0095583D"/>
    <w:rsid w:val="00961512"/>
    <w:rsid w:val="0098329A"/>
    <w:rsid w:val="009B327A"/>
    <w:rsid w:val="009C3787"/>
    <w:rsid w:val="009C66DF"/>
    <w:rsid w:val="009D3436"/>
    <w:rsid w:val="009E001C"/>
    <w:rsid w:val="00A0042C"/>
    <w:rsid w:val="00A13AFB"/>
    <w:rsid w:val="00A1457B"/>
    <w:rsid w:val="00A25358"/>
    <w:rsid w:val="00A25F49"/>
    <w:rsid w:val="00A351DE"/>
    <w:rsid w:val="00A35A58"/>
    <w:rsid w:val="00A40B67"/>
    <w:rsid w:val="00A43798"/>
    <w:rsid w:val="00A5716A"/>
    <w:rsid w:val="00A57BC4"/>
    <w:rsid w:val="00A71B1C"/>
    <w:rsid w:val="00A77AE0"/>
    <w:rsid w:val="00A83EB6"/>
    <w:rsid w:val="00A84D06"/>
    <w:rsid w:val="00AB2924"/>
    <w:rsid w:val="00AF4DAB"/>
    <w:rsid w:val="00B12BC5"/>
    <w:rsid w:val="00B34190"/>
    <w:rsid w:val="00B41DDE"/>
    <w:rsid w:val="00B73BF1"/>
    <w:rsid w:val="00B8664F"/>
    <w:rsid w:val="00B9580F"/>
    <w:rsid w:val="00B96A71"/>
    <w:rsid w:val="00B971A5"/>
    <w:rsid w:val="00BA4FEB"/>
    <w:rsid w:val="00BB53F1"/>
    <w:rsid w:val="00BC029C"/>
    <w:rsid w:val="00BC087D"/>
    <w:rsid w:val="00BD4E41"/>
    <w:rsid w:val="00BE7EE6"/>
    <w:rsid w:val="00C00FBF"/>
    <w:rsid w:val="00C01C0C"/>
    <w:rsid w:val="00C04069"/>
    <w:rsid w:val="00C06969"/>
    <w:rsid w:val="00C27E7A"/>
    <w:rsid w:val="00C304DA"/>
    <w:rsid w:val="00C4597C"/>
    <w:rsid w:val="00C52C52"/>
    <w:rsid w:val="00C6246C"/>
    <w:rsid w:val="00C803C1"/>
    <w:rsid w:val="00C92A3B"/>
    <w:rsid w:val="00C953A6"/>
    <w:rsid w:val="00CA381D"/>
    <w:rsid w:val="00CC63CE"/>
    <w:rsid w:val="00CE5B6D"/>
    <w:rsid w:val="00D14963"/>
    <w:rsid w:val="00D208AD"/>
    <w:rsid w:val="00D37D2E"/>
    <w:rsid w:val="00D673E8"/>
    <w:rsid w:val="00D75E85"/>
    <w:rsid w:val="00DA3DD6"/>
    <w:rsid w:val="00DA7E53"/>
    <w:rsid w:val="00DB798C"/>
    <w:rsid w:val="00DD7E52"/>
    <w:rsid w:val="00DD7EB7"/>
    <w:rsid w:val="00E20D85"/>
    <w:rsid w:val="00E22D57"/>
    <w:rsid w:val="00E5026A"/>
    <w:rsid w:val="00E50DC2"/>
    <w:rsid w:val="00E576A7"/>
    <w:rsid w:val="00E73119"/>
    <w:rsid w:val="00E80D9F"/>
    <w:rsid w:val="00E81DFF"/>
    <w:rsid w:val="00E92079"/>
    <w:rsid w:val="00EA4644"/>
    <w:rsid w:val="00EC5090"/>
    <w:rsid w:val="00EC7B37"/>
    <w:rsid w:val="00ED18A8"/>
    <w:rsid w:val="00EE1FDA"/>
    <w:rsid w:val="00EE4A4F"/>
    <w:rsid w:val="00EF162F"/>
    <w:rsid w:val="00F46D8C"/>
    <w:rsid w:val="00F8168D"/>
    <w:rsid w:val="00F97109"/>
    <w:rsid w:val="00FB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A25DF4"/>
  <w15:docId w15:val="{F9844C11-E287-9341-9989-87631C1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2924"/>
    <w:pPr>
      <w:tabs>
        <w:tab w:val="left" w:leader="dot" w:pos="2835"/>
      </w:tabs>
      <w:spacing w:before="60" w:after="60"/>
      <w:jc w:val="both"/>
    </w:pPr>
    <w:rPr>
      <w:rFonts w:ascii="Arial" w:hAnsi="Arial"/>
      <w:kern w:val="28"/>
    </w:rPr>
  </w:style>
  <w:style w:type="paragraph" w:styleId="Ttulo1">
    <w:name w:val="heading 1"/>
    <w:basedOn w:val="Normal"/>
    <w:next w:val="Ttulo2"/>
    <w:autoRedefine/>
    <w:qFormat/>
    <w:rsid w:val="004B2D25"/>
    <w:pPr>
      <w:keepNext/>
      <w:pageBreakBefore/>
      <w:framePr w:hSpace="141" w:wrap="around" w:hAnchor="margin" w:xAlign="center" w:y="-420"/>
      <w:numPr>
        <w:numId w:val="3"/>
      </w:numPr>
      <w:spacing w:after="0"/>
      <w:jc w:val="center"/>
      <w:outlineLvl w:val="0"/>
    </w:pPr>
    <w:rPr>
      <w:rFonts w:cs="Arial"/>
      <w:b/>
      <w:sz w:val="32"/>
      <w:szCs w:val="32"/>
    </w:rPr>
  </w:style>
  <w:style w:type="paragraph" w:styleId="Ttulo2">
    <w:name w:val="heading 2"/>
    <w:basedOn w:val="Normal"/>
    <w:next w:val="Ttulo3"/>
    <w:link w:val="Ttulo2Car1"/>
    <w:autoRedefine/>
    <w:qFormat/>
    <w:rsid w:val="0053027C"/>
    <w:pPr>
      <w:keepNext/>
      <w:numPr>
        <w:ilvl w:val="1"/>
        <w:numId w:val="3"/>
      </w:numPr>
      <w:spacing w:before="480" w:after="0"/>
      <w:ind w:left="1134"/>
      <w:outlineLvl w:val="1"/>
    </w:pPr>
    <w:rPr>
      <w:rFonts w:ascii="Amazon" w:hAnsi="Amazon"/>
      <w:shadow/>
      <w:sz w:val="40"/>
      <w:szCs w:val="40"/>
    </w:rPr>
  </w:style>
  <w:style w:type="paragraph" w:styleId="Ttulo3">
    <w:name w:val="heading 3"/>
    <w:basedOn w:val="Normal"/>
    <w:next w:val="Normal"/>
    <w:autoRedefine/>
    <w:qFormat/>
    <w:rsid w:val="0053027C"/>
    <w:pPr>
      <w:keepNext/>
      <w:numPr>
        <w:ilvl w:val="2"/>
        <w:numId w:val="3"/>
      </w:numPr>
      <w:spacing w:before="240"/>
      <w:outlineLvl w:val="2"/>
    </w:pPr>
    <w:rPr>
      <w:rFonts w:ascii="Amazon" w:hAnsi="Amazon"/>
      <w:shadow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mboltipografic">
    <w:name w:val="Simbol tipografic"/>
    <w:basedOn w:val="Normal"/>
    <w:autoRedefine/>
    <w:rsid w:val="0053027C"/>
    <w:pPr>
      <w:numPr>
        <w:numId w:val="1"/>
      </w:numPr>
      <w:spacing w:before="0"/>
    </w:pPr>
  </w:style>
  <w:style w:type="paragraph" w:customStyle="1" w:styleId="Simboltip2">
    <w:name w:val="Simbol tip.2"/>
    <w:basedOn w:val="Simboltipografic"/>
    <w:autoRedefine/>
    <w:rsid w:val="006242C8"/>
    <w:pPr>
      <w:numPr>
        <w:numId w:val="4"/>
      </w:numPr>
      <w:tabs>
        <w:tab w:val="clear" w:pos="720"/>
        <w:tab w:val="num" w:pos="567"/>
      </w:tabs>
      <w:spacing w:before="60"/>
      <w:ind w:left="568" w:hanging="284"/>
    </w:pPr>
  </w:style>
  <w:style w:type="paragraph" w:styleId="Encabezado">
    <w:name w:val="header"/>
    <w:basedOn w:val="Normal"/>
    <w:autoRedefine/>
    <w:rsid w:val="0053027C"/>
    <w:pPr>
      <w:tabs>
        <w:tab w:val="center" w:pos="2835"/>
        <w:tab w:val="right" w:pos="8364"/>
      </w:tabs>
      <w:spacing w:after="0"/>
      <w:jc w:val="left"/>
    </w:pPr>
    <w:rPr>
      <w:rFonts w:ascii="Amazon" w:hAnsi="Amazon"/>
      <w:snapToGrid w:val="0"/>
      <w:sz w:val="32"/>
      <w:lang w:eastAsia="es-ES"/>
    </w:rPr>
  </w:style>
  <w:style w:type="paragraph" w:styleId="Piedepgina">
    <w:name w:val="footer"/>
    <w:basedOn w:val="Normal"/>
    <w:rsid w:val="0053027C"/>
    <w:pPr>
      <w:tabs>
        <w:tab w:val="center" w:pos="4252"/>
        <w:tab w:val="right" w:pos="8504"/>
      </w:tabs>
      <w:jc w:val="center"/>
    </w:pPr>
  </w:style>
  <w:style w:type="paragraph" w:customStyle="1" w:styleId="Lletres">
    <w:name w:val="Lletres"/>
    <w:basedOn w:val="NumCar"/>
    <w:autoRedefine/>
    <w:rsid w:val="0053027C"/>
    <w:pPr>
      <w:numPr>
        <w:ilvl w:val="4"/>
      </w:numPr>
      <w:tabs>
        <w:tab w:val="clear" w:pos="2214"/>
        <w:tab w:val="num" w:pos="1418"/>
      </w:tabs>
      <w:spacing w:before="0"/>
      <w:ind w:left="1418" w:hanging="283"/>
      <w:outlineLvl w:val="4"/>
    </w:pPr>
  </w:style>
  <w:style w:type="paragraph" w:customStyle="1" w:styleId="NumCar">
    <w:name w:val="Num Car"/>
    <w:basedOn w:val="Normal"/>
    <w:link w:val="NumCarCar"/>
    <w:autoRedefine/>
    <w:rsid w:val="005A0DD6"/>
    <w:pPr>
      <w:numPr>
        <w:ilvl w:val="3"/>
        <w:numId w:val="3"/>
      </w:numPr>
      <w:tabs>
        <w:tab w:val="clear" w:pos="1647"/>
        <w:tab w:val="num" w:pos="1134"/>
      </w:tabs>
      <w:spacing w:before="120"/>
      <w:outlineLvl w:val="3"/>
    </w:pPr>
  </w:style>
  <w:style w:type="character" w:styleId="Nmerodepgina">
    <w:name w:val="page number"/>
    <w:basedOn w:val="Fuentedeprrafopredeter"/>
    <w:rsid w:val="0053027C"/>
  </w:style>
  <w:style w:type="character" w:styleId="Refdecomentario">
    <w:name w:val="annotation reference"/>
    <w:basedOn w:val="Fuentedeprrafopredeter"/>
    <w:semiHidden/>
    <w:rsid w:val="0053027C"/>
    <w:rPr>
      <w:sz w:val="16"/>
    </w:rPr>
  </w:style>
  <w:style w:type="paragraph" w:styleId="Textocomentario">
    <w:name w:val="annotation text"/>
    <w:basedOn w:val="Normal"/>
    <w:semiHidden/>
    <w:rsid w:val="0053027C"/>
  </w:style>
  <w:style w:type="paragraph" w:styleId="Textodeglobo">
    <w:name w:val="Balloon Text"/>
    <w:basedOn w:val="Normal"/>
    <w:semiHidden/>
    <w:rsid w:val="0053027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53027C"/>
    <w:rPr>
      <w:color w:val="0000FF"/>
      <w:u w:val="single"/>
    </w:rPr>
  </w:style>
  <w:style w:type="paragraph" w:styleId="Mapadeldocumento">
    <w:name w:val="Document Map"/>
    <w:basedOn w:val="Normal"/>
    <w:semiHidden/>
    <w:rsid w:val="0053027C"/>
    <w:pPr>
      <w:shd w:val="clear" w:color="auto" w:fill="000080"/>
    </w:pPr>
    <w:rPr>
      <w:rFonts w:ascii="Tahoma" w:hAnsi="Tahoma" w:cs="Tahoma"/>
    </w:rPr>
  </w:style>
  <w:style w:type="paragraph" w:styleId="TDC1">
    <w:name w:val="toc 1"/>
    <w:basedOn w:val="Normal"/>
    <w:next w:val="Normal"/>
    <w:autoRedefine/>
    <w:semiHidden/>
    <w:rsid w:val="0053027C"/>
    <w:pPr>
      <w:tabs>
        <w:tab w:val="right" w:leader="dot" w:pos="7371"/>
      </w:tabs>
      <w:spacing w:before="0" w:after="0"/>
      <w:ind w:left="1701"/>
    </w:pPr>
    <w:rPr>
      <w:i/>
      <w:noProof/>
    </w:rPr>
  </w:style>
  <w:style w:type="paragraph" w:customStyle="1" w:styleId="Sagnat">
    <w:name w:val="Sagnat"/>
    <w:basedOn w:val="Normal"/>
    <w:rsid w:val="0053027C"/>
    <w:pPr>
      <w:autoSpaceDE w:val="0"/>
      <w:autoSpaceDN w:val="0"/>
      <w:adjustRightInd w:val="0"/>
      <w:spacing w:before="113" w:after="0"/>
      <w:ind w:left="567"/>
    </w:pPr>
    <w:rPr>
      <w:rFonts w:cs="Arial"/>
      <w:kern w:val="0"/>
      <w:sz w:val="24"/>
      <w:szCs w:val="24"/>
      <w:lang w:val="en-US"/>
    </w:rPr>
  </w:style>
  <w:style w:type="character" w:styleId="Hipervnculovisitado">
    <w:name w:val="FollowedHyperlink"/>
    <w:basedOn w:val="Fuentedeprrafopredeter"/>
    <w:rsid w:val="0053027C"/>
    <w:rPr>
      <w:color w:val="800080"/>
      <w:u w:val="single"/>
    </w:rPr>
  </w:style>
  <w:style w:type="paragraph" w:styleId="Asuntodelcomentario">
    <w:name w:val="annotation subject"/>
    <w:basedOn w:val="Textocomentario"/>
    <w:next w:val="Textocomentario"/>
    <w:semiHidden/>
    <w:rsid w:val="0053027C"/>
    <w:rPr>
      <w:b/>
      <w:bCs/>
    </w:rPr>
  </w:style>
  <w:style w:type="paragraph" w:customStyle="1" w:styleId="NumCar1">
    <w:name w:val="Num Car1"/>
    <w:basedOn w:val="NumCar"/>
    <w:link w:val="NumCar1Car"/>
    <w:autoRedefine/>
    <w:rsid w:val="004C710B"/>
    <w:rPr>
      <w:rFonts w:cs="Arial"/>
      <w:color w:val="000000"/>
    </w:rPr>
  </w:style>
  <w:style w:type="paragraph" w:customStyle="1" w:styleId="Dreta">
    <w:name w:val="Dreta"/>
    <w:basedOn w:val="Normal"/>
    <w:rsid w:val="0053027C"/>
    <w:pPr>
      <w:jc w:val="right"/>
    </w:pPr>
    <w:rPr>
      <w:sz w:val="16"/>
    </w:rPr>
  </w:style>
  <w:style w:type="character" w:customStyle="1" w:styleId="Ttulo2Car">
    <w:name w:val="Título 2 Car"/>
    <w:basedOn w:val="Fuentedeprrafopredeter"/>
    <w:rsid w:val="0053027C"/>
    <w:rPr>
      <w:rFonts w:ascii="Amazon" w:hAnsi="Amazon"/>
      <w:shadow/>
      <w:kern w:val="28"/>
      <w:sz w:val="40"/>
      <w:szCs w:val="40"/>
      <w:lang w:val="ca-ES" w:eastAsia="ca-ES" w:bidi="ar-SA"/>
    </w:rPr>
  </w:style>
  <w:style w:type="paragraph" w:styleId="Descripcin">
    <w:name w:val="caption"/>
    <w:basedOn w:val="Normal"/>
    <w:next w:val="Normal"/>
    <w:qFormat/>
    <w:rsid w:val="0053027C"/>
    <w:pPr>
      <w:spacing w:before="120" w:after="120"/>
    </w:pPr>
    <w:rPr>
      <w:b/>
      <w:bCs/>
    </w:rPr>
  </w:style>
  <w:style w:type="paragraph" w:customStyle="1" w:styleId="Dibuix">
    <w:name w:val="Dibuix"/>
    <w:basedOn w:val="Normal"/>
    <w:rsid w:val="00273D4D"/>
    <w:pPr>
      <w:tabs>
        <w:tab w:val="center" w:pos="993"/>
        <w:tab w:val="center" w:pos="1843"/>
        <w:tab w:val="center" w:pos="2835"/>
        <w:tab w:val="center" w:pos="3261"/>
      </w:tabs>
      <w:spacing w:before="0" w:after="0"/>
      <w:jc w:val="left"/>
    </w:pPr>
    <w:rPr>
      <w:sz w:val="16"/>
    </w:rPr>
  </w:style>
  <w:style w:type="paragraph" w:customStyle="1" w:styleId="Resultat">
    <w:name w:val="Resultat"/>
    <w:basedOn w:val="Normal"/>
    <w:rsid w:val="0053027C"/>
    <w:pPr>
      <w:spacing w:before="0" w:after="0"/>
      <w:jc w:val="right"/>
    </w:pPr>
    <w:rPr>
      <w:i/>
      <w:sz w:val="16"/>
    </w:rPr>
  </w:style>
  <w:style w:type="paragraph" w:styleId="NormalWeb">
    <w:name w:val="Normal (Web)"/>
    <w:basedOn w:val="Normal"/>
    <w:rsid w:val="00301AAC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Tablaconcuadrcula">
    <w:name w:val="Table Grid"/>
    <w:basedOn w:val="Tablanormal"/>
    <w:rsid w:val="00D14963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rsid w:val="009556AB"/>
    <w:pPr>
      <w:tabs>
        <w:tab w:val="clear" w:pos="2835"/>
      </w:tabs>
      <w:spacing w:before="0" w:after="0"/>
      <w:jc w:val="left"/>
    </w:pPr>
    <w:rPr>
      <w:rFonts w:ascii="Courier New" w:hAnsi="Courier New" w:cs="Courier New"/>
      <w:kern w:val="0"/>
      <w:lang w:eastAsia="es-ES"/>
    </w:rPr>
  </w:style>
  <w:style w:type="character" w:customStyle="1" w:styleId="Ttulo2Car1">
    <w:name w:val="Título 2 Car1"/>
    <w:basedOn w:val="Fuentedeprrafopredeter"/>
    <w:link w:val="Ttulo2"/>
    <w:rsid w:val="00B34190"/>
    <w:rPr>
      <w:rFonts w:ascii="Amazon" w:hAnsi="Amazon"/>
      <w:shadow/>
      <w:kern w:val="28"/>
      <w:sz w:val="40"/>
      <w:szCs w:val="40"/>
      <w:lang w:val="ca-ES" w:eastAsia="ca-ES" w:bidi="ar-SA"/>
    </w:rPr>
  </w:style>
  <w:style w:type="character" w:customStyle="1" w:styleId="NumCar1Car">
    <w:name w:val="Num Car1 Car"/>
    <w:basedOn w:val="Fuentedeprrafopredeter"/>
    <w:link w:val="NumCar1"/>
    <w:rsid w:val="004C710B"/>
    <w:rPr>
      <w:rFonts w:ascii="Arial" w:hAnsi="Arial" w:cs="Arial"/>
      <w:color w:val="000000"/>
      <w:kern w:val="28"/>
      <w:lang w:val="ca-ES" w:eastAsia="ca-ES" w:bidi="ar-SA"/>
    </w:rPr>
  </w:style>
  <w:style w:type="paragraph" w:styleId="Sangradetextonormal">
    <w:name w:val="Body Text Indent"/>
    <w:basedOn w:val="Normal"/>
    <w:rsid w:val="0093124E"/>
    <w:pPr>
      <w:tabs>
        <w:tab w:val="clear" w:pos="2835"/>
      </w:tabs>
      <w:spacing w:before="0" w:after="0"/>
      <w:ind w:left="765"/>
    </w:pPr>
    <w:rPr>
      <w:kern w:val="0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2E5505"/>
    <w:rPr>
      <w:i/>
      <w:iCs/>
    </w:rPr>
  </w:style>
  <w:style w:type="character" w:customStyle="1" w:styleId="Car">
    <w:name w:val="Car"/>
    <w:basedOn w:val="Fuentedeprrafopredeter"/>
    <w:rsid w:val="00BA4FEB"/>
    <w:rPr>
      <w:rFonts w:ascii="Amazon" w:hAnsi="Amazon"/>
      <w:shadow/>
      <w:kern w:val="28"/>
      <w:sz w:val="40"/>
      <w:szCs w:val="40"/>
      <w:lang w:val="ca-ES" w:eastAsia="ca-ES" w:bidi="ar-SA"/>
    </w:rPr>
  </w:style>
  <w:style w:type="paragraph" w:customStyle="1" w:styleId="Num">
    <w:name w:val="Num"/>
    <w:basedOn w:val="Normal"/>
    <w:autoRedefine/>
    <w:rsid w:val="00BA4FEB"/>
    <w:pPr>
      <w:tabs>
        <w:tab w:val="num" w:pos="360"/>
        <w:tab w:val="num" w:pos="1134"/>
      </w:tabs>
      <w:spacing w:before="120"/>
      <w:outlineLvl w:val="3"/>
    </w:pPr>
  </w:style>
  <w:style w:type="character" w:customStyle="1" w:styleId="NumCarCar">
    <w:name w:val="Num Car Car"/>
    <w:basedOn w:val="Fuentedeprrafopredeter"/>
    <w:link w:val="NumCar"/>
    <w:rsid w:val="00A43798"/>
    <w:rPr>
      <w:rFonts w:ascii="Arial" w:hAnsi="Arial"/>
      <w:kern w:val="28"/>
      <w:lang w:val="ca-ES" w:eastAsia="ca-ES"/>
    </w:rPr>
  </w:style>
  <w:style w:type="paragraph" w:styleId="Prrafodelista">
    <w:name w:val="List Paragraph"/>
    <w:basedOn w:val="Normal"/>
    <w:uiPriority w:val="34"/>
    <w:qFormat/>
    <w:rsid w:val="00C624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0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0919">
          <w:marLeft w:val="3225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297">
          <w:marLeft w:val="3225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588">
          <w:marLeft w:val="3225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606">
          <w:marLeft w:val="3225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7715">
          <w:marLeft w:val="3225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226">
          <w:marLeft w:val="3225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053">
          <w:marLeft w:val="3225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7242">
          <w:marLeft w:val="3225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42">
          <w:marLeft w:val="3225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207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Archivos%20de%20programa\Microsoft%20Office\Plantillas\Examen%20ciencies%20Montilivi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DDF76-C6AD-2445-AC39-8367E1D2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C:\Archivos de programa\Microsoft Office\Plantillas\Examen ciencies Montilivi.dot</Template>
  <TotalTime>21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Slkjflsjdklfjsldjf</vt:lpstr>
      <vt:lpstr>Slkjflsjdklfjsldjf</vt:lpstr>
    </vt:vector>
  </TitlesOfParts>
  <Company>Casellas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Slkjflsjdklfjsldjf</dc:title>
  <dc:subject/>
  <dc:creator>Tavi</dc:creator>
  <cp:keywords/>
  <cp:lastModifiedBy>Microsoft Office User</cp:lastModifiedBy>
  <cp:revision>9</cp:revision>
  <cp:lastPrinted>2016-09-08T08:50:00Z</cp:lastPrinted>
  <dcterms:created xsi:type="dcterms:W3CDTF">2016-09-05T16:55:00Z</dcterms:created>
  <dcterms:modified xsi:type="dcterms:W3CDTF">2020-10-01T16:38:00Z</dcterms:modified>
</cp:coreProperties>
</file>