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91223821"/>
        <w:docPartObj>
          <w:docPartGallery w:val="Cover Pages"/>
          <w:docPartUnique/>
        </w:docPartObj>
      </w:sdtPr>
      <w:sdtContent>
        <w:p w:rsidR="004B0636" w:rsidRDefault="004B063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B0636" w:rsidRPr="004B0636" w:rsidRDefault="004B0636">
                                <w:pPr>
                                  <w:pStyle w:val="Sinespaciado"/>
                                  <w:rPr>
                                    <w:color w:val="335B74" w:themeColor="text2"/>
                                    <w:lang w:val="ca-ES"/>
                                  </w:rPr>
                                </w:pPr>
                                <w:r>
                                  <w:rPr>
                                    <w:color w:val="335B74" w:themeColor="text2"/>
                                    <w:lang w:val="ca-ES"/>
                                  </w:rPr>
                                  <w:t xml:space="preserve">INS LA  ROMÀNICA     Departament De Català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left:0;text-align:left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4B0636" w:rsidRPr="004B0636" w:rsidRDefault="004B0636">
                          <w:pPr>
                            <w:pStyle w:val="Sinespaciado"/>
                            <w:rPr>
                              <w:color w:val="335B74" w:themeColor="text2"/>
                              <w:lang w:val="ca-ES"/>
                            </w:rPr>
                          </w:pPr>
                          <w:r>
                            <w:rPr>
                              <w:color w:val="335B74" w:themeColor="text2"/>
                              <w:lang w:val="ca-ES"/>
                            </w:rPr>
                            <w:t xml:space="preserve">INS LA  ROMÀNICA     Departament De Català 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0636" w:rsidRDefault="004B0636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466" o:spid="_x0000_s1027" style="position:absolute;left:0;text-align:left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OO3AIAAI0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" fillcolor="#d1eef9 [660]" stroked="f" strokeweight="1pt">
                    <v:fill color2="#76cdee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4B0636" w:rsidRDefault="004B0636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0636" w:rsidRDefault="004B0636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left:0;text-align:left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PWUQOqmAgAAnwUAAA4AAAAAAAAAAAAAAAAALgIA&#10;AGRycy9lMm9Eb2MueG1sUEsBAi0AFAAGAAgAAAAhAHjHifzaAAAABQEAAA8AAAAAAAAAAAAAAAAA&#10;AAUAAGRycy9kb3ducmV2LnhtbFBLBQYAAAAABAAEAPMAAAAHBgAAAAA=&#10;" fillcolor="#335b74 [3215]" stroked="f" strokeweight="1pt">
                    <v:textbox inset="14.4pt,14.4pt,14.4pt,28.8pt">
                      <w:txbxContent>
                        <w:p w:rsidR="004B0636" w:rsidRDefault="004B0636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47BF8485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65747c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2A1591B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K9PJmYcCAABXBQAADgAAAAAAAAAAAAAAAAAuAgAAZHJzL2Uyb0RvYy54bWxQSwECLQAUAAYACAAA&#10;ACEA3ymaJN0AAAAEAQAADwAAAAAAAAAAAAAAAADhBAAAZHJzL2Rvd25yZXYueG1sUEsFBgAAAAAE&#10;AAQA8wAAAOsFAAAAAA==&#10;" fillcolor="#1cade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1CADE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4B0636" w:rsidRPr="004B0636" w:rsidRDefault="004B0636" w:rsidP="004B063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i/>
                                        <w:color w:val="1CADE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1CADE4" w:themeColor="accent1"/>
                                        <w:sz w:val="72"/>
                                        <w:szCs w:val="72"/>
                                      </w:rPr>
                                      <w:t xml:space="preserve">Víctor Català </w:t>
                                    </w:r>
                                    <w:r w:rsidRPr="004B0636">
                                      <w:rPr>
                                        <w:rFonts w:asciiTheme="majorHAnsi" w:eastAsiaTheme="majorEastAsia" w:hAnsiTheme="majorHAnsi" w:cstheme="majorBidi"/>
                                        <w:color w:val="1CADE4" w:themeColor="accent1"/>
                                        <w:sz w:val="72"/>
                                        <w:szCs w:val="72"/>
                                      </w:rPr>
                                      <w:t>Solitud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335B74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4B0636" w:rsidRDefault="004B0636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335B74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335B74" w:themeColor="text2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left:0;text-align:left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1CADE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B0636" w:rsidRPr="004B0636" w:rsidRDefault="004B0636" w:rsidP="004B0636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color w:val="1CADE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CADE4" w:themeColor="accent1"/>
                                  <w:sz w:val="72"/>
                                  <w:szCs w:val="72"/>
                                </w:rPr>
                                <w:t xml:space="preserve">Víctor Català </w:t>
                              </w:r>
                              <w:r w:rsidRPr="004B0636">
                                <w:rPr>
                                  <w:rFonts w:asciiTheme="majorHAnsi" w:eastAsiaTheme="majorEastAsia" w:hAnsiTheme="majorHAnsi" w:cstheme="majorBidi"/>
                                  <w:color w:val="1CADE4" w:themeColor="accent1"/>
                                  <w:sz w:val="72"/>
                                  <w:szCs w:val="72"/>
                                </w:rPr>
                                <w:t>Solitud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335B74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4B0636" w:rsidRDefault="004B0636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335B74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335B74" w:themeColor="tex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4B0636" w:rsidRDefault="004B0636">
          <w:r>
            <w:br w:type="page"/>
          </w:r>
        </w:p>
      </w:sdtContent>
    </w:sdt>
    <w:p w:rsidR="0058708F" w:rsidRPr="0005400B" w:rsidRDefault="00B86E49" w:rsidP="00B86E49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  <w:r>
        <w:rPr>
          <w:rFonts w:ascii="Corbel" w:hAnsi="Corbel"/>
          <w:noProof/>
          <w:color w:val="1481AB"/>
        </w:rPr>
        <w:lastRenderedPageBreak/>
        <w:t>Víctor Català</w:t>
      </w:r>
      <w:r w:rsidRPr="00B86E49">
        <w:rPr>
          <w:rFonts w:ascii="Corbel" w:hAnsi="Corbel"/>
          <w:i/>
          <w:noProof/>
          <w:color w:val="1481AB"/>
        </w:rPr>
        <w:t xml:space="preserve">, </w:t>
      </w:r>
      <w:r w:rsidR="0058708F" w:rsidRPr="00B86E49">
        <w:rPr>
          <w:rFonts w:ascii="Corbel" w:hAnsi="Corbel"/>
          <w:i/>
          <w:noProof/>
          <w:color w:val="1481AB"/>
        </w:rPr>
        <w:t>Solitud</w:t>
      </w:r>
    </w:p>
    <w:p w:rsidR="005C564E" w:rsidRPr="00B86E49" w:rsidRDefault="00B86E49" w:rsidP="0058708F">
      <w:pPr>
        <w:rPr>
          <w:sz w:val="24"/>
          <w:szCs w:val="24"/>
        </w:rPr>
        <w:sectPr w:rsidR="005C564E" w:rsidRPr="00B86E49" w:rsidSect="004B0636">
          <w:footerReference w:type="default" r:id="rId9"/>
          <w:pgSz w:w="12240" w:h="15840"/>
          <w:pgMar w:top="1440" w:right="1440" w:bottom="1440" w:left="1440" w:header="720" w:footer="720" w:gutter="0"/>
          <w:pgNumType w:start="0"/>
          <w:cols w:num="2" w:space="720" w:equalWidth="0">
            <w:col w:w="6004" w:space="708"/>
            <w:col w:w="2648"/>
          </w:cols>
          <w:titlePg/>
          <w:docGrid w:linePitch="286"/>
        </w:sectPr>
      </w:pPr>
      <w:r>
        <w:rPr>
          <w:sz w:val="24"/>
          <w:szCs w:val="24"/>
        </w:rPr>
        <w:t>Exercici</w:t>
      </w:r>
      <w:r w:rsidR="009D6051">
        <w:rPr>
          <w:sz w:val="24"/>
          <w:szCs w:val="24"/>
        </w:rPr>
        <w:t>s</w:t>
      </w:r>
    </w:p>
    <w:p w:rsidR="0058708F" w:rsidRPr="0005400B" w:rsidRDefault="0058708F" w:rsidP="0058708F">
      <w:r w:rsidRPr="0005400B">
        <w:tab/>
      </w:r>
      <w:r w:rsidRPr="0005400B">
        <w:tab/>
      </w:r>
      <w:r w:rsidRPr="0005400B">
        <w:tab/>
        <w:t xml:space="preserve">                                </w:t>
      </w:r>
    </w:p>
    <w:p w:rsidR="00CC0AA4" w:rsidRPr="00B86E49" w:rsidRDefault="0058708F" w:rsidP="00CC0AA4">
      <w:pPr>
        <w:rPr>
          <w:sz w:val="24"/>
          <w:szCs w:val="24"/>
        </w:rPr>
      </w:pPr>
      <w:r w:rsidRPr="00CC0AA4">
        <w:rPr>
          <w:sz w:val="24"/>
          <w:szCs w:val="24"/>
        </w:rPr>
        <w:t>CAPÍTOL 1</w:t>
      </w:r>
      <w:r w:rsidR="00204BDA" w:rsidRPr="00CC0AA4">
        <w:rPr>
          <w:sz w:val="24"/>
          <w:szCs w:val="24"/>
        </w:rPr>
        <w:t xml:space="preserve">  LA PUJADA</w:t>
      </w:r>
    </w:p>
    <w:p w:rsidR="00E02E72" w:rsidRDefault="00CC0AA4" w:rsidP="00CC0AA4">
      <w:r>
        <w:t xml:space="preserve">1. </w:t>
      </w:r>
      <w:r w:rsidR="00E02E72">
        <w:t xml:space="preserve">Des de l’inici, ja hi  ha una primera oposició: valors </w:t>
      </w:r>
      <w:r w:rsidR="00F5102D">
        <w:t xml:space="preserve">morals diferents de </w:t>
      </w:r>
      <w:r w:rsidR="00E02E72">
        <w:t xml:space="preserve">la </w:t>
      </w:r>
      <w:proofErr w:type="spellStart"/>
      <w:r w:rsidR="00E02E72">
        <w:t>Mila</w:t>
      </w:r>
      <w:proofErr w:type="spellEnd"/>
      <w:r w:rsidR="00E02E72">
        <w:t xml:space="preserve"> </w:t>
      </w:r>
      <w:r w:rsidR="00B673DE">
        <w:t xml:space="preserve">i </w:t>
      </w:r>
      <w:r w:rsidR="00E02E72">
        <w:t xml:space="preserve">en </w:t>
      </w:r>
      <w:proofErr w:type="spellStart"/>
      <w:r w:rsidR="00B673DE">
        <w:t>Maties</w:t>
      </w:r>
      <w:proofErr w:type="spellEnd"/>
      <w:r w:rsidR="00E02E72">
        <w:t>.</w:t>
      </w:r>
    </w:p>
    <w:p w:rsidR="00F5102D" w:rsidRDefault="00F5102D" w:rsidP="0058708F">
      <w:r>
        <w:t>Busca’n exemples que caracteritzin els dos personatges.</w:t>
      </w:r>
    </w:p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F5102D" w:rsidRDefault="00CC0AA4" w:rsidP="0058708F">
      <w:r>
        <w:t xml:space="preserve">2. </w:t>
      </w:r>
      <w:r w:rsidR="00F5102D">
        <w:t xml:space="preserve">Busca exemples de descripció física de </w:t>
      </w:r>
      <w:proofErr w:type="spellStart"/>
      <w:r w:rsidR="00B673DE">
        <w:t>Maties</w:t>
      </w:r>
      <w:proofErr w:type="spellEnd"/>
    </w:p>
    <w:p w:rsidR="00F5102D" w:rsidRDefault="00F5102D" w:rsidP="0058708F"/>
    <w:p w:rsidR="00F5102D" w:rsidRDefault="00F5102D" w:rsidP="00F5102D"/>
    <w:p w:rsidR="00CC0AA4" w:rsidRDefault="00CC0AA4" w:rsidP="00F5102D"/>
    <w:p w:rsidR="00CC0AA4" w:rsidRDefault="00CC0AA4" w:rsidP="00F5102D"/>
    <w:p w:rsidR="00CC0AA4" w:rsidRDefault="00CC0AA4" w:rsidP="00F5102D"/>
    <w:p w:rsidR="00CC0AA4" w:rsidRDefault="00CC0AA4" w:rsidP="00F5102D"/>
    <w:p w:rsidR="00F5102D" w:rsidRDefault="00F5102D" w:rsidP="00F5102D"/>
    <w:p w:rsidR="00F5102D" w:rsidRDefault="00F5102D" w:rsidP="00F5102D"/>
    <w:p w:rsidR="00F5102D" w:rsidRDefault="00F5102D" w:rsidP="00F5102D"/>
    <w:p w:rsidR="00F5102D" w:rsidRDefault="00F5102D" w:rsidP="00F5102D"/>
    <w:p w:rsidR="00F5102D" w:rsidRDefault="00F5102D" w:rsidP="00F5102D"/>
    <w:p w:rsidR="00CC0AA4" w:rsidRPr="00CC0AA4" w:rsidRDefault="00CC0AA4" w:rsidP="00CC0AA4">
      <w:pPr>
        <w:rPr>
          <w:sz w:val="24"/>
          <w:szCs w:val="24"/>
          <w:u w:val="single"/>
        </w:rPr>
      </w:pPr>
      <w:r w:rsidRPr="00CC0AA4">
        <w:rPr>
          <w:sz w:val="24"/>
          <w:szCs w:val="24"/>
          <w:u w:val="single"/>
        </w:rPr>
        <w:t xml:space="preserve">Glossari   </w:t>
      </w:r>
    </w:p>
    <w:p w:rsidR="005D289A" w:rsidRPr="00CC0AA4" w:rsidRDefault="00CC0AA4" w:rsidP="0058708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http://dcvb.iecat.net/         </w:t>
      </w:r>
    </w:p>
    <w:p w:rsidR="00B64EF3" w:rsidRPr="00827BD8" w:rsidRDefault="0058708F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Bossat :</w:t>
      </w:r>
      <w:r w:rsidR="00B64EF3" w:rsidRPr="00827BD8">
        <w:rPr>
          <w:sz w:val="16"/>
          <w:szCs w:val="16"/>
        </w:rPr>
        <w:t xml:space="preserve"> </w:t>
      </w:r>
    </w:p>
    <w:p w:rsidR="00B64EF3" w:rsidRPr="00827BD8" w:rsidRDefault="00CC0AA4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Ordinari: </w:t>
      </w:r>
    </w:p>
    <w:p w:rsidR="00B64EF3" w:rsidRPr="00827BD8" w:rsidRDefault="00B64EF3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Manyaga</w:t>
      </w:r>
    </w:p>
    <w:p w:rsidR="0058708F" w:rsidRPr="00827BD8" w:rsidRDefault="00B64EF3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 w:rsidRPr="00827BD8">
        <w:rPr>
          <w:sz w:val="16"/>
          <w:szCs w:val="16"/>
        </w:rPr>
        <w:t>Catxassa</w:t>
      </w:r>
      <w:proofErr w:type="spellEnd"/>
      <w:r w:rsidR="0058708F" w:rsidRPr="00827BD8">
        <w:rPr>
          <w:sz w:val="16"/>
          <w:szCs w:val="16"/>
        </w:rPr>
        <w:t xml:space="preserve">   </w:t>
      </w:r>
    </w:p>
    <w:p w:rsidR="0058708F" w:rsidRPr="00827BD8" w:rsidRDefault="00CC0AA4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Arn: </w:t>
      </w:r>
    </w:p>
    <w:p w:rsidR="0058708F" w:rsidRPr="00827BD8" w:rsidRDefault="0058708F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Emfitèutic/ emfite</w:t>
      </w:r>
      <w:r w:rsidR="00B64EF3" w:rsidRPr="00827BD8">
        <w:rPr>
          <w:sz w:val="16"/>
          <w:szCs w:val="16"/>
        </w:rPr>
        <w:t>u</w:t>
      </w:r>
      <w:r w:rsidRPr="00827BD8">
        <w:rPr>
          <w:sz w:val="16"/>
          <w:szCs w:val="16"/>
        </w:rPr>
        <w:t>si:</w:t>
      </w:r>
      <w:r w:rsidRPr="00827BD8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</w:t>
      </w:r>
    </w:p>
    <w:p w:rsidR="0058708F" w:rsidRPr="00827BD8" w:rsidRDefault="00CC0AA4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Virolat:</w:t>
      </w:r>
    </w:p>
    <w:p w:rsidR="0058708F" w:rsidRPr="00827BD8" w:rsidRDefault="0005400B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Ullpresa</w:t>
      </w:r>
    </w:p>
    <w:p w:rsidR="0005400B" w:rsidRPr="00827BD8" w:rsidRDefault="0005400B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Brostam</w:t>
      </w:r>
    </w:p>
    <w:p w:rsidR="0005400B" w:rsidRPr="00827BD8" w:rsidRDefault="00CC0AA4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Lluert: </w:t>
      </w:r>
    </w:p>
    <w:p w:rsidR="0005400B" w:rsidRPr="00827BD8" w:rsidRDefault="00CC0AA4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Reganyaven:</w:t>
      </w:r>
    </w:p>
    <w:p w:rsidR="0005400B" w:rsidRPr="00827BD8" w:rsidRDefault="0005400B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 w:rsidRPr="00827BD8">
        <w:rPr>
          <w:sz w:val="16"/>
          <w:szCs w:val="16"/>
        </w:rPr>
        <w:t>Poualanca</w:t>
      </w:r>
      <w:proofErr w:type="spellEnd"/>
      <w:r w:rsidRPr="00827BD8">
        <w:rPr>
          <w:sz w:val="16"/>
          <w:szCs w:val="16"/>
        </w:rPr>
        <w:t xml:space="preserve">: </w:t>
      </w:r>
      <w:proofErr w:type="spellStart"/>
      <w:r w:rsidRPr="00827BD8">
        <w:rPr>
          <w:sz w:val="16"/>
          <w:szCs w:val="16"/>
        </w:rPr>
        <w:t>vg</w:t>
      </w:r>
      <w:proofErr w:type="spellEnd"/>
      <w:r w:rsidRPr="00827BD8">
        <w:rPr>
          <w:sz w:val="16"/>
          <w:szCs w:val="16"/>
        </w:rPr>
        <w:t>. “Poalanca”</w:t>
      </w:r>
    </w:p>
    <w:p w:rsidR="0005400B" w:rsidRPr="00827BD8" w:rsidRDefault="00CC0AA4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Calçar: </w:t>
      </w:r>
    </w:p>
    <w:p w:rsidR="0005400B" w:rsidRPr="00827BD8" w:rsidRDefault="0005400B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 xml:space="preserve">Viandes: </w:t>
      </w:r>
    </w:p>
    <w:p w:rsidR="0005400B" w:rsidRPr="00827BD8" w:rsidRDefault="0005400B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Pampolada</w:t>
      </w:r>
    </w:p>
    <w:p w:rsidR="0005400B" w:rsidRPr="00827BD8" w:rsidRDefault="00CC0AA4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Balca: </w:t>
      </w:r>
    </w:p>
    <w:p w:rsidR="0005400B" w:rsidRPr="00827BD8" w:rsidRDefault="0005400B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Clap</w:t>
      </w:r>
    </w:p>
    <w:p w:rsidR="0005400B" w:rsidRPr="00827BD8" w:rsidRDefault="0005400B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Esbalaïdor</w:t>
      </w:r>
    </w:p>
    <w:p w:rsidR="0005400B" w:rsidRPr="00827BD8" w:rsidRDefault="0005400B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Mirífic</w:t>
      </w:r>
    </w:p>
    <w:p w:rsidR="005C564E" w:rsidRPr="00827BD8" w:rsidRDefault="005C564E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Badiu</w:t>
      </w:r>
    </w:p>
    <w:p w:rsidR="005C564E" w:rsidRDefault="005C564E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Assadollats</w:t>
      </w:r>
    </w:p>
    <w:p w:rsidR="00827BD8" w:rsidRDefault="00827BD8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Bordet: 2</w:t>
      </w:r>
    </w:p>
    <w:p w:rsidR="00827BD8" w:rsidRDefault="00827BD8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Sentir</w:t>
      </w:r>
      <w:r w:rsidR="00CC0AA4">
        <w:rPr>
          <w:sz w:val="16"/>
          <w:szCs w:val="16"/>
        </w:rPr>
        <w:t xml:space="preserve">: </w:t>
      </w:r>
      <w:r>
        <w:rPr>
          <w:sz w:val="16"/>
          <w:szCs w:val="16"/>
        </w:rPr>
        <w:t>4</w:t>
      </w:r>
    </w:p>
    <w:p w:rsidR="00827BD8" w:rsidRDefault="00827BD8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Terregada</w:t>
      </w:r>
    </w:p>
    <w:p w:rsidR="00827BD8" w:rsidRDefault="00827BD8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>
        <w:rPr>
          <w:sz w:val="16"/>
          <w:szCs w:val="16"/>
        </w:rPr>
        <w:t>Tarlà</w:t>
      </w:r>
      <w:proofErr w:type="spellEnd"/>
    </w:p>
    <w:p w:rsidR="00827BD8" w:rsidRDefault="00827BD8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Solideu</w:t>
      </w:r>
    </w:p>
    <w:p w:rsidR="00827BD8" w:rsidRDefault="00827BD8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Gansonerament</w:t>
      </w:r>
    </w:p>
    <w:p w:rsidR="00827BD8" w:rsidRPr="00827BD8" w:rsidRDefault="00827BD8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Seti</w:t>
      </w:r>
    </w:p>
    <w:p w:rsidR="005C564E" w:rsidRDefault="005C564E" w:rsidP="0020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D289A" w:rsidRDefault="005D289A" w:rsidP="005D289A">
      <w:pPr>
        <w:rPr>
          <w:b/>
        </w:rPr>
      </w:pPr>
    </w:p>
    <w:p w:rsidR="005D289A" w:rsidRDefault="005D289A" w:rsidP="005D289A">
      <w:pPr>
        <w:rPr>
          <w:b/>
        </w:rPr>
      </w:pPr>
    </w:p>
    <w:p w:rsidR="005D289A" w:rsidRDefault="005D289A" w:rsidP="005D289A">
      <w:pPr>
        <w:rPr>
          <w:b/>
        </w:rPr>
      </w:pPr>
    </w:p>
    <w:p w:rsidR="00CC0AA4" w:rsidRDefault="00CC0AA4" w:rsidP="00CC0AA4"/>
    <w:p w:rsidR="00CC0AA4" w:rsidRDefault="00CC0AA4" w:rsidP="00CC0AA4"/>
    <w:p w:rsidR="00CC0AA4" w:rsidRDefault="00CC0AA4" w:rsidP="00CC0AA4"/>
    <w:p w:rsidR="00CC0AA4" w:rsidRDefault="00CC0AA4" w:rsidP="00CC0AA4"/>
    <w:p w:rsidR="00CC0AA4" w:rsidRDefault="00CC0AA4" w:rsidP="00CC0AA4"/>
    <w:p w:rsidR="00CC0AA4" w:rsidRDefault="00CC0AA4" w:rsidP="00CC0AA4"/>
    <w:p w:rsidR="00CC0AA4" w:rsidRDefault="00CC0AA4" w:rsidP="00CC0AA4">
      <w:r>
        <w:t xml:space="preserve">3. Localitza una prolepsi: </w:t>
      </w:r>
    </w:p>
    <w:p w:rsidR="00827BD8" w:rsidRPr="005D289A" w:rsidRDefault="00827BD8" w:rsidP="005D289A"/>
    <w:p w:rsidR="005C564E" w:rsidRDefault="005C564E" w:rsidP="0058708F"/>
    <w:p w:rsidR="00827BD8" w:rsidRDefault="00827BD8" w:rsidP="0058708F"/>
    <w:p w:rsidR="00827BD8" w:rsidRDefault="00827BD8" w:rsidP="0058708F"/>
    <w:p w:rsidR="005C564E" w:rsidRDefault="005C564E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CC0AA4" w:rsidRDefault="00CC0AA4" w:rsidP="0058708F"/>
    <w:p w:rsidR="005C564E" w:rsidRDefault="005C564E" w:rsidP="0058708F"/>
    <w:p w:rsidR="005C564E" w:rsidRDefault="005C564E" w:rsidP="0058708F"/>
    <w:p w:rsidR="005C564E" w:rsidRDefault="005C564E" w:rsidP="0058708F"/>
    <w:p w:rsidR="007B2128" w:rsidRPr="00827BD8" w:rsidRDefault="007B212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Pac</w:t>
      </w:r>
    </w:p>
    <w:p w:rsidR="007B2128" w:rsidRPr="00827BD8" w:rsidRDefault="007B212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Perol</w:t>
      </w:r>
    </w:p>
    <w:p w:rsidR="00204BDA" w:rsidRPr="00827BD8" w:rsidRDefault="007B212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Xacrós</w:t>
      </w:r>
    </w:p>
    <w:p w:rsidR="007B2128" w:rsidRPr="00827BD8" w:rsidRDefault="007B212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Calces</w:t>
      </w:r>
    </w:p>
    <w:p w:rsidR="007B2128" w:rsidRPr="00827BD8" w:rsidRDefault="007B212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Esgratinyadura</w:t>
      </w:r>
    </w:p>
    <w:p w:rsidR="007B2128" w:rsidRPr="00827BD8" w:rsidRDefault="007B212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 w:rsidRPr="00827BD8">
        <w:rPr>
          <w:sz w:val="16"/>
          <w:szCs w:val="16"/>
        </w:rPr>
        <w:t>Códols</w:t>
      </w:r>
      <w:proofErr w:type="spellEnd"/>
    </w:p>
    <w:p w:rsidR="007B2128" w:rsidRPr="00827BD8" w:rsidRDefault="007B212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Xòrrecs</w:t>
      </w:r>
    </w:p>
    <w:p w:rsidR="007B2128" w:rsidRPr="00827BD8" w:rsidRDefault="007B212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Avinent</w:t>
      </w:r>
    </w:p>
    <w:p w:rsidR="007B2128" w:rsidRPr="00827BD8" w:rsidRDefault="007B212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Romegueres</w:t>
      </w:r>
    </w:p>
    <w:p w:rsidR="007B2128" w:rsidRPr="00827BD8" w:rsidRDefault="00E02E72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Gallerans</w:t>
      </w:r>
      <w:r w:rsidR="00CC0AA4">
        <w:rPr>
          <w:sz w:val="16"/>
          <w:szCs w:val="16"/>
        </w:rPr>
        <w:t xml:space="preserve">: </w:t>
      </w:r>
    </w:p>
    <w:p w:rsidR="00CC0AA4" w:rsidRDefault="00CC0AA4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Moca: </w:t>
      </w:r>
    </w:p>
    <w:p w:rsidR="00E02E72" w:rsidRPr="00827BD8" w:rsidRDefault="00E02E72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Olivet</w:t>
      </w:r>
    </w:p>
    <w:p w:rsidR="00CC0AA4" w:rsidRDefault="00E02E72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 xml:space="preserve">Mangra: </w:t>
      </w:r>
    </w:p>
    <w:p w:rsidR="00CC0AA4" w:rsidRPr="00827BD8" w:rsidRDefault="00CC0AA4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Esca: 2 </w:t>
      </w:r>
    </w:p>
    <w:p w:rsidR="00E02E72" w:rsidRPr="00827BD8" w:rsidRDefault="005B3710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Espinavessa</w:t>
      </w:r>
    </w:p>
    <w:p w:rsidR="005B3710" w:rsidRPr="00827BD8" w:rsidRDefault="005B3710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Atzavara</w:t>
      </w:r>
    </w:p>
    <w:p w:rsidR="005B3710" w:rsidRPr="00827BD8" w:rsidRDefault="005B3710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Beina</w:t>
      </w:r>
    </w:p>
    <w:p w:rsidR="005B3710" w:rsidRPr="00827BD8" w:rsidRDefault="005C564E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Garrigues</w:t>
      </w:r>
    </w:p>
    <w:p w:rsidR="005C564E" w:rsidRPr="00827BD8" w:rsidRDefault="005C564E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Timó</w:t>
      </w:r>
    </w:p>
    <w:p w:rsidR="005C564E" w:rsidRPr="00827BD8" w:rsidRDefault="005C564E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Pern: cargol</w:t>
      </w:r>
    </w:p>
    <w:p w:rsidR="00827BD8" w:rsidRPr="00827BD8" w:rsidRDefault="005C564E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 w:rsidRPr="00827BD8">
        <w:rPr>
          <w:sz w:val="16"/>
          <w:szCs w:val="16"/>
        </w:rPr>
        <w:t>Tortres</w:t>
      </w:r>
      <w:proofErr w:type="spellEnd"/>
    </w:p>
    <w:p w:rsidR="00827BD8" w:rsidRPr="00827BD8" w:rsidRDefault="00827BD8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27BD8">
        <w:rPr>
          <w:sz w:val="16"/>
          <w:szCs w:val="16"/>
        </w:rPr>
        <w:t>Neuliment</w:t>
      </w:r>
    </w:p>
    <w:p w:rsidR="00827BD8" w:rsidRPr="00827BD8" w:rsidRDefault="00CC0AA4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E</w:t>
      </w:r>
      <w:r w:rsidR="00827BD8" w:rsidRPr="00827BD8">
        <w:rPr>
          <w:sz w:val="16"/>
          <w:szCs w:val="16"/>
        </w:rPr>
        <w:t>scròfula</w:t>
      </w:r>
    </w:p>
    <w:p w:rsidR="00827BD8" w:rsidRPr="00827BD8" w:rsidRDefault="00CC0AA4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B</w:t>
      </w:r>
      <w:r w:rsidR="00827BD8" w:rsidRPr="00827BD8">
        <w:rPr>
          <w:sz w:val="16"/>
          <w:szCs w:val="16"/>
        </w:rPr>
        <w:t>rians</w:t>
      </w:r>
    </w:p>
    <w:p w:rsidR="00CC0AA4" w:rsidRDefault="00CC0AA4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Corrípies</w:t>
      </w:r>
    </w:p>
    <w:p w:rsidR="00827BD8" w:rsidRDefault="00CC0AA4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>
        <w:rPr>
          <w:sz w:val="16"/>
          <w:szCs w:val="16"/>
        </w:rPr>
        <w:t>G</w:t>
      </w:r>
      <w:r w:rsidR="00827BD8" w:rsidRPr="00827BD8">
        <w:rPr>
          <w:sz w:val="16"/>
          <w:szCs w:val="16"/>
        </w:rPr>
        <w:t>ranances</w:t>
      </w:r>
      <w:proofErr w:type="spellEnd"/>
    </w:p>
    <w:p w:rsidR="00CC0AA4" w:rsidRDefault="00CC0AA4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CC0AA4" w:rsidRDefault="00CC0AA4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CC0AA4" w:rsidRPr="00827BD8" w:rsidRDefault="00CC0AA4" w:rsidP="0082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27BD8" w:rsidRDefault="00827BD8" w:rsidP="0058708F"/>
    <w:p w:rsidR="00CC0AA4" w:rsidRDefault="00CC0AA4" w:rsidP="0058708F"/>
    <w:p w:rsidR="00CC0AA4" w:rsidRDefault="00CC0AA4" w:rsidP="0058708F">
      <w:pPr>
        <w:sectPr w:rsidR="00CC0AA4" w:rsidSect="005C564E">
          <w:type w:val="continuous"/>
          <w:pgSz w:w="12240" w:h="15840"/>
          <w:pgMar w:top="1440" w:right="1440" w:bottom="1440" w:left="1440" w:header="720" w:footer="720" w:gutter="0"/>
          <w:cols w:num="2" w:space="708"/>
        </w:sectPr>
      </w:pPr>
    </w:p>
    <w:p w:rsidR="005C564E" w:rsidRDefault="005C564E" w:rsidP="0058708F"/>
    <w:p w:rsidR="005C564E" w:rsidRDefault="005C564E" w:rsidP="0058708F"/>
    <w:p w:rsidR="00204BDA" w:rsidRDefault="00204BDA" w:rsidP="0058708F"/>
    <w:p w:rsidR="00606D42" w:rsidRDefault="00606D42" w:rsidP="0058708F"/>
    <w:p w:rsidR="001D2BB4" w:rsidRDefault="001D2BB4" w:rsidP="0058708F">
      <w:pPr>
        <w:sectPr w:rsidR="001D2BB4" w:rsidSect="005C564E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04" w:space="708"/>
            <w:col w:w="2648"/>
          </w:cols>
        </w:sectPr>
      </w:pPr>
    </w:p>
    <w:p w:rsidR="00606D42" w:rsidRDefault="00606D42" w:rsidP="0058708F"/>
    <w:p w:rsidR="004B0636" w:rsidRDefault="004B0636" w:rsidP="00606D42">
      <w:pPr>
        <w:rPr>
          <w:sz w:val="24"/>
          <w:szCs w:val="24"/>
        </w:rPr>
      </w:pPr>
    </w:p>
    <w:p w:rsidR="004B0636" w:rsidRDefault="004B0636" w:rsidP="00606D42">
      <w:pPr>
        <w:rPr>
          <w:sz w:val="24"/>
          <w:szCs w:val="24"/>
        </w:rPr>
      </w:pPr>
    </w:p>
    <w:p w:rsidR="00606D42" w:rsidRPr="00CC0AA4" w:rsidRDefault="00606D42" w:rsidP="00606D4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CAPÍTOL 2</w:t>
      </w:r>
      <w:r w:rsidRPr="00CC0AA4">
        <w:rPr>
          <w:sz w:val="24"/>
          <w:szCs w:val="24"/>
        </w:rPr>
        <w:t xml:space="preserve">  </w:t>
      </w:r>
      <w:r>
        <w:rPr>
          <w:sz w:val="24"/>
          <w:szCs w:val="24"/>
        </w:rPr>
        <w:t>LA FOSCA</w:t>
      </w:r>
    </w:p>
    <w:p w:rsidR="00606D42" w:rsidRDefault="00606D42" w:rsidP="0058708F"/>
    <w:p w:rsidR="00ED5A04" w:rsidRDefault="00ED5A04" w:rsidP="0058708F"/>
    <w:p w:rsidR="00ED5A04" w:rsidRDefault="00ED5A04" w:rsidP="0058708F"/>
    <w:p w:rsidR="00ED5A04" w:rsidRDefault="003609D5" w:rsidP="003609D5">
      <w:r>
        <w:t>1. Descripció física i psicològica del pastor Gaietà:</w:t>
      </w:r>
    </w:p>
    <w:p w:rsidR="003609D5" w:rsidRDefault="003609D5" w:rsidP="003609D5"/>
    <w:p w:rsidR="003609D5" w:rsidRDefault="003609D5" w:rsidP="003609D5"/>
    <w:p w:rsidR="003609D5" w:rsidRDefault="003609D5" w:rsidP="003609D5"/>
    <w:p w:rsidR="003609D5" w:rsidRDefault="002556B7" w:rsidP="003609D5">
      <w:r>
        <w:t xml:space="preserve">2. Descripció d’en </w:t>
      </w:r>
      <w:proofErr w:type="spellStart"/>
      <w:r>
        <w:t>Baldiret</w:t>
      </w:r>
      <w:proofErr w:type="spellEnd"/>
      <w:r>
        <w:t>:</w:t>
      </w:r>
    </w:p>
    <w:p w:rsidR="003609D5" w:rsidRDefault="003609D5" w:rsidP="003609D5"/>
    <w:p w:rsidR="003609D5" w:rsidRDefault="003609D5" w:rsidP="003609D5"/>
    <w:p w:rsidR="003609D5" w:rsidRDefault="003609D5" w:rsidP="003609D5"/>
    <w:p w:rsidR="003609D5" w:rsidRDefault="003609D5" w:rsidP="003609D5"/>
    <w:p w:rsidR="003609D5" w:rsidRDefault="0019068E" w:rsidP="003609D5">
      <w:r>
        <w:t>3. Descripció de l’exterior de l’ermita:</w:t>
      </w:r>
    </w:p>
    <w:p w:rsidR="003609D5" w:rsidRDefault="003609D5" w:rsidP="003609D5"/>
    <w:p w:rsidR="001D2BB4" w:rsidRDefault="001D2BB4" w:rsidP="003609D5"/>
    <w:p w:rsidR="0019068E" w:rsidRDefault="0019068E" w:rsidP="003609D5">
      <w:pPr>
        <w:rPr>
          <w:sz w:val="20"/>
          <w:szCs w:val="20"/>
          <w:u w:val="single"/>
        </w:rPr>
      </w:pPr>
    </w:p>
    <w:p w:rsidR="001D2BB4" w:rsidRDefault="001D2BB4" w:rsidP="003609D5">
      <w:pPr>
        <w:rPr>
          <w:sz w:val="24"/>
          <w:szCs w:val="24"/>
          <w:u w:val="single"/>
        </w:rPr>
      </w:pPr>
      <w:r w:rsidRPr="001D2BB4">
        <w:rPr>
          <w:sz w:val="24"/>
          <w:szCs w:val="24"/>
          <w:u w:val="single"/>
        </w:rPr>
        <w:t>G</w:t>
      </w:r>
      <w:r>
        <w:rPr>
          <w:sz w:val="24"/>
          <w:szCs w:val="24"/>
          <w:u w:val="single"/>
        </w:rPr>
        <w:t xml:space="preserve">lossari  </w:t>
      </w:r>
    </w:p>
    <w:p w:rsidR="003609D5" w:rsidRPr="001D2BB4" w:rsidRDefault="003609D5" w:rsidP="003609D5">
      <w:pPr>
        <w:rPr>
          <w:sz w:val="24"/>
          <w:szCs w:val="24"/>
          <w:u w:val="single"/>
        </w:rPr>
      </w:pPr>
      <w:r w:rsidRPr="001D2BB4">
        <w:rPr>
          <w:sz w:val="20"/>
          <w:szCs w:val="20"/>
          <w:u w:val="single"/>
        </w:rPr>
        <w:t xml:space="preserve">http://dcvb.iecat.net/       </w:t>
      </w:r>
      <w:r w:rsidRPr="003609D5">
        <w:rPr>
          <w:b/>
          <w:sz w:val="20"/>
          <w:szCs w:val="20"/>
          <w:u w:val="single"/>
        </w:rPr>
        <w:t xml:space="preserve">  </w:t>
      </w:r>
    </w:p>
    <w:p w:rsidR="00ED5A04" w:rsidRPr="003609D5" w:rsidRDefault="00ED5A04" w:rsidP="0058708F">
      <w:pPr>
        <w:rPr>
          <w:b/>
        </w:rPr>
      </w:pPr>
    </w:p>
    <w:p w:rsidR="00ED5A04" w:rsidRPr="001D2BB4" w:rsidRDefault="003609D5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 w:rsidRPr="001D2BB4">
        <w:rPr>
          <w:sz w:val="16"/>
          <w:szCs w:val="16"/>
        </w:rPr>
        <w:t>Escarnir:</w:t>
      </w:r>
    </w:p>
    <w:p w:rsidR="003609D5" w:rsidRPr="001D2BB4" w:rsidRDefault="003609D5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 w:rsidRPr="001D2BB4">
        <w:rPr>
          <w:sz w:val="16"/>
          <w:szCs w:val="16"/>
        </w:rPr>
        <w:t>Cotxo:1</w:t>
      </w:r>
    </w:p>
    <w:p w:rsidR="003609D5" w:rsidRPr="001D2BB4" w:rsidRDefault="003609D5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proofErr w:type="spellStart"/>
      <w:r w:rsidRPr="001D2BB4">
        <w:rPr>
          <w:sz w:val="16"/>
          <w:szCs w:val="16"/>
        </w:rPr>
        <w:t>Fauçot</w:t>
      </w:r>
      <w:proofErr w:type="spellEnd"/>
      <w:r w:rsidRPr="001D2BB4">
        <w:rPr>
          <w:sz w:val="16"/>
          <w:szCs w:val="16"/>
        </w:rPr>
        <w:t xml:space="preserve">: </w:t>
      </w:r>
      <w:proofErr w:type="spellStart"/>
      <w:r w:rsidRPr="001D2BB4">
        <w:rPr>
          <w:sz w:val="16"/>
          <w:szCs w:val="16"/>
        </w:rPr>
        <w:t>vg</w:t>
      </w:r>
      <w:proofErr w:type="spellEnd"/>
      <w:r w:rsidRPr="001D2BB4">
        <w:rPr>
          <w:sz w:val="16"/>
          <w:szCs w:val="16"/>
        </w:rPr>
        <w:t xml:space="preserve">. </w:t>
      </w:r>
      <w:proofErr w:type="spellStart"/>
      <w:r w:rsidRPr="001D2BB4">
        <w:rPr>
          <w:sz w:val="16"/>
          <w:szCs w:val="16"/>
        </w:rPr>
        <w:t>falçot</w:t>
      </w:r>
      <w:proofErr w:type="spellEnd"/>
      <w:r w:rsidRPr="001D2BB4">
        <w:rPr>
          <w:sz w:val="16"/>
          <w:szCs w:val="16"/>
        </w:rPr>
        <w:t>:</w:t>
      </w:r>
    </w:p>
    <w:p w:rsidR="003609D5" w:rsidRPr="001D2BB4" w:rsidRDefault="003609D5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 w:rsidRPr="001D2BB4">
        <w:rPr>
          <w:sz w:val="16"/>
          <w:szCs w:val="16"/>
        </w:rPr>
        <w:t>Macat:</w:t>
      </w:r>
    </w:p>
    <w:p w:rsidR="003609D5" w:rsidRP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 w:rsidRPr="001D2BB4">
        <w:rPr>
          <w:sz w:val="16"/>
          <w:szCs w:val="16"/>
        </w:rPr>
        <w:t>Coc: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Gec: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Barbamec: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Aram: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Fotges: </w:t>
      </w:r>
      <w:proofErr w:type="spellStart"/>
      <w:r>
        <w:rPr>
          <w:sz w:val="16"/>
          <w:szCs w:val="16"/>
        </w:rPr>
        <w:t>vg</w:t>
      </w:r>
      <w:proofErr w:type="spellEnd"/>
      <w:r>
        <w:rPr>
          <w:sz w:val="16"/>
          <w:szCs w:val="16"/>
        </w:rPr>
        <w:t>. Fotja 2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Esbalandrada: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Canterano: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Balca: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Goig:2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Pitxer:</w:t>
      </w:r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proofErr w:type="spellStart"/>
      <w:r>
        <w:rPr>
          <w:sz w:val="16"/>
          <w:szCs w:val="16"/>
        </w:rPr>
        <w:t>Crènyere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vg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Crènyer</w:t>
      </w:r>
      <w:proofErr w:type="spellEnd"/>
    </w:p>
    <w:p w:rsidR="001D2BB4" w:rsidRDefault="001D2BB4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</w:pPr>
      <w:proofErr w:type="spellStart"/>
      <w:r>
        <w:rPr>
          <w:sz w:val="16"/>
          <w:szCs w:val="16"/>
        </w:rPr>
        <w:t>Xibecota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vg</w:t>
      </w:r>
      <w:proofErr w:type="spellEnd"/>
      <w:r>
        <w:rPr>
          <w:sz w:val="16"/>
          <w:szCs w:val="16"/>
        </w:rPr>
        <w:t>. xibeca</w:t>
      </w:r>
    </w:p>
    <w:p w:rsidR="001D2BB4" w:rsidRPr="001D2BB4" w:rsidRDefault="002556B7" w:rsidP="0019068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16"/>
          <w:szCs w:val="16"/>
        </w:rPr>
        <w:sectPr w:rsidR="001D2BB4" w:rsidRPr="001D2BB4" w:rsidSect="001D2BB4">
          <w:type w:val="continuous"/>
          <w:pgSz w:w="12240" w:h="15840"/>
          <w:pgMar w:top="1440" w:right="1440" w:bottom="1440" w:left="1440" w:header="720" w:footer="720" w:gutter="0"/>
          <w:cols w:num="2" w:space="708"/>
        </w:sectPr>
      </w:pPr>
      <w:r>
        <w:rPr>
          <w:sz w:val="16"/>
          <w:szCs w:val="16"/>
        </w:rPr>
        <w:t>Basarda:</w:t>
      </w:r>
    </w:p>
    <w:p w:rsidR="003609D5" w:rsidRDefault="0019068E" w:rsidP="003609D5">
      <w:r>
        <w:t>4</w:t>
      </w:r>
      <w:r w:rsidR="003609D5">
        <w:t>. Descripció d</w:t>
      </w:r>
      <w:r>
        <w:t>e Sant Ponç a la capella:</w:t>
      </w:r>
    </w:p>
    <w:p w:rsidR="003609D5" w:rsidRDefault="003609D5" w:rsidP="003609D5">
      <w:pPr>
        <w:rPr>
          <w:b/>
        </w:rPr>
      </w:pPr>
    </w:p>
    <w:p w:rsidR="001D2BB4" w:rsidRDefault="001D2BB4" w:rsidP="003609D5">
      <w:pPr>
        <w:rPr>
          <w:b/>
        </w:rPr>
      </w:pPr>
    </w:p>
    <w:p w:rsidR="0019068E" w:rsidRDefault="0019068E" w:rsidP="003609D5">
      <w:pPr>
        <w:rPr>
          <w:b/>
        </w:rPr>
      </w:pPr>
    </w:p>
    <w:p w:rsidR="001D2BB4" w:rsidRDefault="001D2BB4" w:rsidP="003609D5">
      <w:pPr>
        <w:rPr>
          <w:b/>
        </w:rPr>
      </w:pPr>
    </w:p>
    <w:p w:rsidR="002556B7" w:rsidRDefault="002556B7" w:rsidP="003609D5">
      <w:pPr>
        <w:rPr>
          <w:sz w:val="16"/>
          <w:szCs w:val="16"/>
        </w:rPr>
      </w:pPr>
    </w:p>
    <w:p w:rsidR="001D2BB4" w:rsidRPr="002556B7" w:rsidRDefault="001D2BB4" w:rsidP="0019068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2556B7">
        <w:rPr>
          <w:sz w:val="16"/>
          <w:szCs w:val="16"/>
        </w:rPr>
        <w:t>Tocar l’ase:</w:t>
      </w:r>
    </w:p>
    <w:p w:rsidR="001D2BB4" w:rsidRDefault="002556B7" w:rsidP="0019068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2556B7">
        <w:rPr>
          <w:sz w:val="16"/>
          <w:szCs w:val="16"/>
        </w:rPr>
        <w:t>Celístia</w:t>
      </w:r>
      <w:r>
        <w:rPr>
          <w:sz w:val="16"/>
          <w:szCs w:val="16"/>
        </w:rPr>
        <w:t>:</w:t>
      </w:r>
    </w:p>
    <w:p w:rsidR="002556B7" w:rsidRPr="002556B7" w:rsidRDefault="002556B7" w:rsidP="0019068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Aiguabeneitera:</w:t>
      </w:r>
    </w:p>
    <w:p w:rsidR="001D2BB4" w:rsidRPr="002556B7" w:rsidRDefault="002556B7" w:rsidP="0019068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Mitra:</w:t>
      </w:r>
    </w:p>
    <w:p w:rsidR="002556B7" w:rsidRPr="002556B7" w:rsidRDefault="002556B7" w:rsidP="0019068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Tràmpol:</w:t>
      </w:r>
    </w:p>
    <w:p w:rsidR="002556B7" w:rsidRPr="002556B7" w:rsidRDefault="002556B7" w:rsidP="0019068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Retirar:5b</w:t>
      </w:r>
    </w:p>
    <w:p w:rsidR="001D2BB4" w:rsidRDefault="002556B7" w:rsidP="0019068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2556B7">
        <w:rPr>
          <w:sz w:val="16"/>
          <w:szCs w:val="16"/>
        </w:rPr>
        <w:t>Presentalles</w:t>
      </w:r>
      <w:r>
        <w:rPr>
          <w:sz w:val="16"/>
          <w:szCs w:val="16"/>
        </w:rPr>
        <w:t>:</w:t>
      </w:r>
    </w:p>
    <w:p w:rsidR="0019068E" w:rsidRPr="002556B7" w:rsidRDefault="0019068E" w:rsidP="003609D5">
      <w:pPr>
        <w:rPr>
          <w:sz w:val="16"/>
          <w:szCs w:val="16"/>
        </w:rPr>
        <w:sectPr w:rsidR="0019068E" w:rsidRPr="002556B7" w:rsidSect="001D2BB4">
          <w:type w:val="continuous"/>
          <w:pgSz w:w="12240" w:h="15840"/>
          <w:pgMar w:top="1440" w:right="1440" w:bottom="1440" w:left="1440" w:header="720" w:footer="720" w:gutter="0"/>
          <w:cols w:num="2" w:space="708"/>
        </w:sectPr>
      </w:pPr>
    </w:p>
    <w:p w:rsidR="001D2BB4" w:rsidRDefault="0019068E" w:rsidP="001D2BB4">
      <w:r>
        <w:t>5</w:t>
      </w:r>
      <w:r w:rsidR="001D2BB4" w:rsidRPr="001D2BB4">
        <w:t>. Descripció</w:t>
      </w:r>
      <w:r w:rsidR="00D031E0">
        <w:t xml:space="preserve"> del somni de la </w:t>
      </w:r>
      <w:proofErr w:type="spellStart"/>
      <w:r w:rsidR="00D031E0">
        <w:t>Mila</w:t>
      </w:r>
      <w:proofErr w:type="spellEnd"/>
      <w:r w:rsidR="00D031E0">
        <w:t>:</w:t>
      </w:r>
    </w:p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D031E0" w:rsidRDefault="00D031E0" w:rsidP="001D2BB4"/>
    <w:p w:rsidR="00B86E49" w:rsidRDefault="00B86E49" w:rsidP="001D2BB4"/>
    <w:p w:rsidR="00D031E0" w:rsidRDefault="00D031E0" w:rsidP="001D2BB4"/>
    <w:p w:rsidR="00D031E0" w:rsidRDefault="00D031E0" w:rsidP="00D031E0">
      <w:r w:rsidRPr="0005400B">
        <w:t>CAPÍTOL</w:t>
      </w:r>
      <w:r>
        <w:t xml:space="preserve"> 3 CLAROR</w:t>
      </w:r>
    </w:p>
    <w:p w:rsidR="00D031E0" w:rsidRDefault="00D031E0" w:rsidP="00D031E0"/>
    <w:p w:rsidR="00D031E0" w:rsidRDefault="00D031E0" w:rsidP="00D031E0">
      <w:r>
        <w:t>1.Comparació del terrat.</w:t>
      </w:r>
    </w:p>
    <w:p w:rsidR="00D031E0" w:rsidRDefault="00D031E0" w:rsidP="00D031E0"/>
    <w:p w:rsidR="00D031E0" w:rsidRDefault="00D031E0" w:rsidP="00D031E0"/>
    <w:p w:rsidR="00D031E0" w:rsidRDefault="00D031E0" w:rsidP="00D031E0"/>
    <w:p w:rsidR="00D031E0" w:rsidRDefault="00D031E0" w:rsidP="00D031E0">
      <w:r>
        <w:t>2. Descripció de la vista des del terrat.</w:t>
      </w:r>
    </w:p>
    <w:p w:rsidR="00D031E0" w:rsidRDefault="00D031E0" w:rsidP="00D031E0"/>
    <w:p w:rsidR="00D031E0" w:rsidRDefault="00D031E0" w:rsidP="00D031E0"/>
    <w:p w:rsidR="00D031E0" w:rsidRDefault="00D031E0" w:rsidP="00D031E0"/>
    <w:p w:rsidR="00D031E0" w:rsidRDefault="00D031E0" w:rsidP="00D031E0">
      <w:r>
        <w:t xml:space="preserve">3. Distinció del pastor entre la </w:t>
      </w:r>
      <w:proofErr w:type="spellStart"/>
      <w:r>
        <w:t>Mila</w:t>
      </w:r>
      <w:proofErr w:type="spellEnd"/>
      <w:r>
        <w:t xml:space="preserve"> i en </w:t>
      </w:r>
      <w:proofErr w:type="spellStart"/>
      <w:r w:rsidR="00B673DE">
        <w:t>Maties</w:t>
      </w:r>
      <w:proofErr w:type="spellEnd"/>
      <w:r>
        <w:t>.</w:t>
      </w:r>
    </w:p>
    <w:p w:rsidR="00D031E0" w:rsidRDefault="00D031E0" w:rsidP="00D031E0"/>
    <w:p w:rsidR="00D031E0" w:rsidRDefault="00D031E0" w:rsidP="00D031E0"/>
    <w:p w:rsidR="00D031E0" w:rsidRDefault="00D031E0" w:rsidP="00D031E0">
      <w:r>
        <w:t>4. Història de la dona del pastor.</w:t>
      </w:r>
    </w:p>
    <w:p w:rsidR="00D031E0" w:rsidRDefault="00D031E0" w:rsidP="00D031E0"/>
    <w:p w:rsidR="00D031E0" w:rsidRDefault="00D031E0" w:rsidP="00D031E0">
      <w:r>
        <w:t xml:space="preserve">5. Valoració moral del pastor per part de la </w:t>
      </w:r>
      <w:proofErr w:type="spellStart"/>
      <w:r>
        <w:t>Mila</w:t>
      </w:r>
      <w:proofErr w:type="spellEnd"/>
      <w:r>
        <w:t>.</w:t>
      </w:r>
    </w:p>
    <w:p w:rsidR="00D031E0" w:rsidRDefault="00D031E0" w:rsidP="00D031E0"/>
    <w:p w:rsidR="001849D0" w:rsidRDefault="001849D0" w:rsidP="00D031E0"/>
    <w:p w:rsidR="001849D0" w:rsidRDefault="001849D0" w:rsidP="001849D0">
      <w:r>
        <w:t xml:space="preserve">6. Per què altera en </w:t>
      </w:r>
      <w:proofErr w:type="spellStart"/>
      <w:r>
        <w:t>Baldiret</w:t>
      </w:r>
      <w:proofErr w:type="spellEnd"/>
      <w:r>
        <w:t xml:space="preserve"> a la </w:t>
      </w:r>
      <w:proofErr w:type="spellStart"/>
      <w:r>
        <w:t>Mila</w:t>
      </w:r>
      <w:proofErr w:type="spellEnd"/>
      <w:r>
        <w:t>?</w:t>
      </w:r>
    </w:p>
    <w:p w:rsidR="005741EB" w:rsidRDefault="001849D0" w:rsidP="001849D0">
      <w:r>
        <w:t>“sentí que una alenada de febre li abrusava les entranyes”, “tornant a sentir en ses entranyes l’alenada calda de la febre.”</w:t>
      </w:r>
    </w:p>
    <w:p w:rsidR="001849D0" w:rsidRDefault="001849D0" w:rsidP="001849D0"/>
    <w:p w:rsidR="001849D0" w:rsidRDefault="001849D0" w:rsidP="001849D0"/>
    <w:p w:rsidR="005741EB" w:rsidRDefault="001849D0" w:rsidP="001849D0">
      <w:r>
        <w:t>7. Rondalla del torrent de Mala Sang</w:t>
      </w:r>
      <w:r w:rsidR="005741EB">
        <w:t>:</w:t>
      </w:r>
    </w:p>
    <w:p w:rsidR="005741EB" w:rsidRDefault="005741EB" w:rsidP="001849D0"/>
    <w:p w:rsidR="005741EB" w:rsidRDefault="005741EB" w:rsidP="001849D0"/>
    <w:p w:rsidR="005741EB" w:rsidRDefault="005741EB" w:rsidP="001849D0"/>
    <w:p w:rsidR="005741EB" w:rsidRDefault="005741EB" w:rsidP="001849D0"/>
    <w:p w:rsidR="001849D0" w:rsidRDefault="001849D0" w:rsidP="001849D0">
      <w:r>
        <w:t>8. L’Ànima:</w:t>
      </w:r>
    </w:p>
    <w:p w:rsidR="001849D0" w:rsidRDefault="001849D0" w:rsidP="00D031E0"/>
    <w:p w:rsidR="001849D0" w:rsidRDefault="001849D0" w:rsidP="00D031E0"/>
    <w:p w:rsidR="005741EB" w:rsidRDefault="005741EB" w:rsidP="00D031E0"/>
    <w:p w:rsidR="005741EB" w:rsidRDefault="005741EB" w:rsidP="005741EB">
      <w:pPr>
        <w:rPr>
          <w:u w:val="single"/>
        </w:rPr>
      </w:pPr>
    </w:p>
    <w:p w:rsidR="005741EB" w:rsidRDefault="005741EB" w:rsidP="005741EB">
      <w:pPr>
        <w:rPr>
          <w:u w:val="single"/>
        </w:rPr>
      </w:pPr>
    </w:p>
    <w:p w:rsidR="005741EB" w:rsidRDefault="005741EB" w:rsidP="005741EB">
      <w:pPr>
        <w:rPr>
          <w:u w:val="single"/>
        </w:rPr>
      </w:pPr>
    </w:p>
    <w:p w:rsidR="005741EB" w:rsidRPr="00246A49" w:rsidRDefault="005741EB" w:rsidP="005741EB">
      <w:pPr>
        <w:rPr>
          <w:u w:val="single"/>
        </w:rPr>
      </w:pPr>
      <w:r w:rsidRPr="00246A49">
        <w:rPr>
          <w:u w:val="single"/>
        </w:rPr>
        <w:t>Glossari</w:t>
      </w:r>
    </w:p>
    <w:p w:rsidR="005741EB" w:rsidRDefault="005741EB" w:rsidP="005741EB"/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Griso</w:t>
      </w:r>
    </w:p>
    <w:p w:rsidR="00864354" w:rsidRDefault="00864354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Fullatec</w:t>
      </w:r>
      <w:proofErr w:type="spellEnd"/>
    </w:p>
    <w:p w:rsidR="00864354" w:rsidRDefault="00864354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Parabanda</w:t>
      </w:r>
      <w:proofErr w:type="spellEnd"/>
    </w:p>
    <w:p w:rsidR="00864354" w:rsidRDefault="00864354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Cossi</w:t>
      </w:r>
    </w:p>
    <w:p w:rsidR="00864354" w:rsidRDefault="00864354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Agram</w:t>
      </w:r>
    </w:p>
    <w:p w:rsidR="00864354" w:rsidRDefault="00864354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Tornaveu</w:t>
      </w:r>
    </w:p>
    <w:p w:rsidR="00864354" w:rsidRDefault="00864354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Bauma</w:t>
      </w:r>
      <w:proofErr w:type="spellEnd"/>
    </w:p>
    <w:p w:rsidR="00864354" w:rsidRDefault="00864354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Aljub</w:t>
      </w:r>
    </w:p>
    <w:p w:rsidR="00864354" w:rsidRDefault="00864354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Faunet</w:t>
      </w:r>
      <w:proofErr w:type="spellEnd"/>
      <w:r>
        <w:t xml:space="preserve">: </w:t>
      </w:r>
      <w:proofErr w:type="spellStart"/>
      <w:r>
        <w:t>vg</w:t>
      </w:r>
      <w:proofErr w:type="spellEnd"/>
      <w:r>
        <w:t>. Faune</w:t>
      </w:r>
    </w:p>
    <w:p w:rsidR="005741EB" w:rsidRDefault="005741EB" w:rsidP="0057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741EB" w:rsidRDefault="005741EB" w:rsidP="00D031E0"/>
    <w:p w:rsidR="005741EB" w:rsidRDefault="005741EB" w:rsidP="00D031E0"/>
    <w:p w:rsidR="005741EB" w:rsidRDefault="005741EB" w:rsidP="00D031E0"/>
    <w:p w:rsidR="005741EB" w:rsidRDefault="005741EB" w:rsidP="00D031E0"/>
    <w:p w:rsidR="005741EB" w:rsidRDefault="005741EB" w:rsidP="00D031E0"/>
    <w:p w:rsidR="005741EB" w:rsidRDefault="005741EB" w:rsidP="00D031E0"/>
    <w:p w:rsidR="005741EB" w:rsidRDefault="005741EB" w:rsidP="00D031E0"/>
    <w:p w:rsidR="00864354" w:rsidRDefault="00864354" w:rsidP="005741EB"/>
    <w:p w:rsidR="005741EB" w:rsidRDefault="005741EB" w:rsidP="005741EB">
      <w:r w:rsidRPr="0005400B">
        <w:t>CAPÍTOL</w:t>
      </w:r>
      <w:r>
        <w:t xml:space="preserve"> 4  NETEJA</w:t>
      </w:r>
    </w:p>
    <w:p w:rsidR="00B86E49" w:rsidRDefault="00B86E49" w:rsidP="005741EB"/>
    <w:p w:rsidR="00B86E49" w:rsidRDefault="00B86E49" w:rsidP="00B86E49">
      <w:r>
        <w:t xml:space="preserve">1. Quines emocions sent la </w:t>
      </w:r>
      <w:proofErr w:type="spellStart"/>
      <w:r>
        <w:t>Mila</w:t>
      </w:r>
      <w:proofErr w:type="spellEnd"/>
      <w:r>
        <w:t xml:space="preserve"> relacionades amb la neteja de l’ermita?</w:t>
      </w:r>
    </w:p>
    <w:p w:rsidR="00B86E49" w:rsidRDefault="00B86E49" w:rsidP="00B86E49"/>
    <w:p w:rsidR="00B86E49" w:rsidRDefault="00B86E49" w:rsidP="00B86E49"/>
    <w:p w:rsidR="00E568ED" w:rsidRDefault="00E568ED" w:rsidP="00B86E49"/>
    <w:p w:rsidR="00E568ED" w:rsidRDefault="00E568ED" w:rsidP="00B86E49"/>
    <w:p w:rsidR="00E568ED" w:rsidRDefault="00E568ED" w:rsidP="00B86E49">
      <w:r>
        <w:t xml:space="preserve">2. Descripció de l’Ànima: En quins </w:t>
      </w:r>
      <w:r w:rsidR="00864354">
        <w:t xml:space="preserve"> tre</w:t>
      </w:r>
      <w:r w:rsidR="001E4EA1">
        <w:t xml:space="preserve">s </w:t>
      </w:r>
      <w:r>
        <w:t xml:space="preserve">elements físics i </w:t>
      </w:r>
      <w:r w:rsidR="001E4EA1">
        <w:t xml:space="preserve">en quins dos de </w:t>
      </w:r>
      <w:r>
        <w:t>psíquics ens hem de fixar?</w:t>
      </w:r>
    </w:p>
    <w:p w:rsidR="00E568ED" w:rsidRDefault="00E568ED" w:rsidP="00B86E49"/>
    <w:p w:rsidR="00E568ED" w:rsidRDefault="00E568ED" w:rsidP="00B86E49"/>
    <w:p w:rsidR="001E4EA1" w:rsidRDefault="001E4EA1" w:rsidP="00B86E49">
      <w:r>
        <w:t xml:space="preserve">3. Quina premonició té la </w:t>
      </w:r>
      <w:proofErr w:type="spellStart"/>
      <w:r>
        <w:t>Mila</w:t>
      </w:r>
      <w:proofErr w:type="spellEnd"/>
      <w:r>
        <w:t xml:space="preserve"> sobre sant Ponç?</w:t>
      </w:r>
    </w:p>
    <w:p w:rsidR="001E4EA1" w:rsidRDefault="001E4EA1" w:rsidP="00B86E49"/>
    <w:p w:rsidR="001E4EA1" w:rsidRDefault="001E4EA1" w:rsidP="00B86E49"/>
    <w:p w:rsidR="001E4EA1" w:rsidRDefault="001E4EA1" w:rsidP="00B86E49">
      <w:r>
        <w:t>4. Quin ex-vot li agrada?</w:t>
      </w:r>
    </w:p>
    <w:p w:rsidR="001E4EA1" w:rsidRDefault="001E4EA1" w:rsidP="00B86E49"/>
    <w:p w:rsidR="001E4EA1" w:rsidRDefault="00DE57D0" w:rsidP="00B86E49">
      <w:r>
        <w:t xml:space="preserve">5. Quina idea  preocupa la </w:t>
      </w:r>
      <w:proofErr w:type="spellStart"/>
      <w:r>
        <w:t>Mila</w:t>
      </w:r>
      <w:proofErr w:type="spellEnd"/>
      <w:r>
        <w:t xml:space="preserve"> quan veu el sol pondre’s?</w:t>
      </w:r>
    </w:p>
    <w:p w:rsidR="00DE57D0" w:rsidRDefault="00DE57D0" w:rsidP="00B86E49"/>
    <w:p w:rsidR="00DE57D0" w:rsidRDefault="00DE57D0" w:rsidP="00B86E49"/>
    <w:p w:rsidR="00DE57D0" w:rsidRDefault="00DE57D0" w:rsidP="00B86E49">
      <w:r>
        <w:t>6. Què comença a passar a la capella amb els llums encesos?</w:t>
      </w:r>
    </w:p>
    <w:p w:rsidR="00DE57D0" w:rsidRDefault="00DE57D0" w:rsidP="00B86E49"/>
    <w:p w:rsidR="00DE57D0" w:rsidRDefault="00DE57D0" w:rsidP="00B86E49"/>
    <w:p w:rsidR="00DE57D0" w:rsidRDefault="00DE57D0" w:rsidP="00B86E49">
      <w:r>
        <w:t>7. R</w:t>
      </w:r>
      <w:r w:rsidR="00864354">
        <w:t>ondalla del Sol de Murons:</w:t>
      </w:r>
      <w:r>
        <w:t>:</w:t>
      </w:r>
    </w:p>
    <w:p w:rsidR="00864354" w:rsidRDefault="00864354" w:rsidP="00B86E49"/>
    <w:p w:rsidR="00864354" w:rsidRDefault="00864354" w:rsidP="00B86E49"/>
    <w:p w:rsidR="00864354" w:rsidRDefault="00864354" w:rsidP="00B86E49"/>
    <w:p w:rsidR="00864354" w:rsidRDefault="00864354" w:rsidP="00B86E49">
      <w:r>
        <w:t xml:space="preserve">8. Què fa la </w:t>
      </w:r>
      <w:proofErr w:type="spellStart"/>
      <w:r>
        <w:t>Mila</w:t>
      </w:r>
      <w:proofErr w:type="spellEnd"/>
      <w:r>
        <w:t xml:space="preserve"> amb la cabellera?</w:t>
      </w:r>
    </w:p>
    <w:p w:rsidR="00DE57D0" w:rsidRDefault="00DE57D0" w:rsidP="00B86E49"/>
    <w:p w:rsidR="00DE57D0" w:rsidRDefault="00DE57D0" w:rsidP="00B86E49"/>
    <w:p w:rsidR="00DE57D0" w:rsidRDefault="00DE57D0" w:rsidP="00B86E49"/>
    <w:p w:rsidR="00B86E49" w:rsidRDefault="00B86E49" w:rsidP="005741EB"/>
    <w:p w:rsidR="00B86E49" w:rsidRDefault="00B86E49" w:rsidP="005741EB"/>
    <w:p w:rsidR="00B86E49" w:rsidRPr="00E568ED" w:rsidRDefault="00E568ED" w:rsidP="005741EB">
      <w:pPr>
        <w:rPr>
          <w:u w:val="single"/>
        </w:rPr>
      </w:pPr>
      <w:r w:rsidRPr="00E568ED">
        <w:rPr>
          <w:u w:val="single"/>
        </w:rPr>
        <w:t>Glossari</w:t>
      </w:r>
    </w:p>
    <w:p w:rsidR="00864354" w:rsidRDefault="00864354" w:rsidP="005741EB"/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E49" w:rsidRDefault="00B86E49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Cana: 3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E49" w:rsidRDefault="00B86E49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Cairats: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E49" w:rsidRDefault="00B86E49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Llorda: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E49" w:rsidRDefault="00B86E49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Furrier: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E4EA1" w:rsidRDefault="001E4EA1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</w:t>
      </w:r>
      <w:r w:rsidR="00E568ED">
        <w:t>ontorra</w:t>
      </w:r>
      <w:proofErr w:type="spellEnd"/>
      <w:r>
        <w:t xml:space="preserve">: </w:t>
      </w:r>
      <w:proofErr w:type="spellStart"/>
      <w:r>
        <w:t>vg</w:t>
      </w:r>
      <w:proofErr w:type="spellEnd"/>
      <w:r>
        <w:t xml:space="preserve">. </w:t>
      </w:r>
      <w:proofErr w:type="spellStart"/>
      <w:r>
        <w:t>Puntorra</w:t>
      </w:r>
      <w:proofErr w:type="spellEnd"/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E4EA1" w:rsidRDefault="001E4EA1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Ballmanetes</w:t>
      </w:r>
      <w:r w:rsidR="00864354">
        <w:t>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E4EA1" w:rsidRDefault="001E4EA1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Cuaranya</w:t>
      </w:r>
      <w:proofErr w:type="spellEnd"/>
      <w:r>
        <w:t>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E4EA1" w:rsidRDefault="00DE57D0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</w:t>
      </w:r>
      <w:r w:rsidR="001E4EA1">
        <w:t>èu</w:t>
      </w:r>
      <w:r>
        <w:t>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57D0" w:rsidRDefault="00DE57D0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Chor:vg</w:t>
      </w:r>
      <w:proofErr w:type="spellEnd"/>
      <w:r>
        <w:t>. 2.Cor: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57D0" w:rsidRDefault="00DE57D0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Desnonavi</w:t>
      </w:r>
      <w:proofErr w:type="spellEnd"/>
      <w:r>
        <w:t xml:space="preserve">: </w:t>
      </w:r>
      <w:proofErr w:type="spellStart"/>
      <w:r>
        <w:t>vg</w:t>
      </w:r>
      <w:proofErr w:type="spellEnd"/>
      <w:r>
        <w:t>. Desnonava, desnonar: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57D0" w:rsidRDefault="00DE57D0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Pipellejants</w:t>
      </w:r>
      <w:proofErr w:type="spellEnd"/>
      <w:r>
        <w:t>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Corantena</w:t>
      </w:r>
      <w:proofErr w:type="spellEnd"/>
      <w:r>
        <w:t>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57D0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Cori-mori:</w:t>
      </w:r>
    </w:p>
    <w:p w:rsidR="00864354" w:rsidRDefault="00864354" w:rsidP="0086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4354" w:rsidRDefault="00864354" w:rsidP="005741EB"/>
    <w:p w:rsidR="00DE57D0" w:rsidRDefault="00DE57D0" w:rsidP="005741EB"/>
    <w:p w:rsidR="00B67D2D" w:rsidRDefault="00B67D2D" w:rsidP="00B67D2D">
      <w:r w:rsidRPr="0005400B">
        <w:t>CAPÍTOL</w:t>
      </w:r>
      <w:r>
        <w:t xml:space="preserve"> 5  SUMANT DIES</w:t>
      </w:r>
    </w:p>
    <w:p w:rsidR="00B67D2D" w:rsidRDefault="00B67D2D" w:rsidP="00B67D2D"/>
    <w:p w:rsidR="00B67D2D" w:rsidRDefault="00B67D2D" w:rsidP="00B67D2D">
      <w:r>
        <w:t>1.Descripció de l’Arnau:</w:t>
      </w:r>
    </w:p>
    <w:p w:rsidR="00B67D2D" w:rsidRDefault="00B67D2D" w:rsidP="00B67D2D"/>
    <w:p w:rsidR="00B67D2D" w:rsidRDefault="00B67D2D" w:rsidP="00B67D2D">
      <w:r>
        <w:t xml:space="preserve">2. Què surt a fer en </w:t>
      </w:r>
      <w:proofErr w:type="spellStart"/>
      <w:r w:rsidR="00B673DE">
        <w:t>Maties</w:t>
      </w:r>
      <w:proofErr w:type="spellEnd"/>
      <w:r>
        <w:t>?</w:t>
      </w:r>
    </w:p>
    <w:p w:rsidR="00B67D2D" w:rsidRDefault="00B67D2D" w:rsidP="00B67D2D"/>
    <w:p w:rsidR="00B67D2D" w:rsidRDefault="00B67D2D" w:rsidP="00B67D2D"/>
    <w:p w:rsidR="00B67D2D" w:rsidRDefault="00B67D2D" w:rsidP="00B67D2D"/>
    <w:p w:rsidR="00B67D2D" w:rsidRDefault="00B67D2D" w:rsidP="00B67D2D"/>
    <w:p w:rsidR="00B67D2D" w:rsidRDefault="00B67D2D" w:rsidP="00B67D2D">
      <w:r>
        <w:t xml:space="preserve">3. Què li retreu la </w:t>
      </w:r>
      <w:proofErr w:type="spellStart"/>
      <w:r>
        <w:t>Mila</w:t>
      </w:r>
      <w:proofErr w:type="spellEnd"/>
      <w:r>
        <w:t>?</w:t>
      </w:r>
    </w:p>
    <w:p w:rsidR="00B67D2D" w:rsidRDefault="00B67D2D" w:rsidP="00B67D2D"/>
    <w:p w:rsidR="00B67D2D" w:rsidRDefault="00B67D2D" w:rsidP="00B67D2D"/>
    <w:p w:rsidR="00B67D2D" w:rsidRDefault="00B67D2D" w:rsidP="00B67D2D"/>
    <w:p w:rsidR="00B67D2D" w:rsidRDefault="00B67D2D" w:rsidP="00B67D2D"/>
    <w:p w:rsidR="00B67D2D" w:rsidRDefault="00B67D2D" w:rsidP="00B67D2D"/>
    <w:p w:rsidR="00B67D2D" w:rsidRDefault="00B67D2D" w:rsidP="00B67D2D"/>
    <w:p w:rsidR="00B67D2D" w:rsidRDefault="00B67D2D" w:rsidP="00B67D2D">
      <w:r>
        <w:t xml:space="preserve">4. A què li recorda l’Ànima a la </w:t>
      </w:r>
      <w:proofErr w:type="spellStart"/>
      <w:r>
        <w:t>Mila</w:t>
      </w:r>
      <w:proofErr w:type="spellEnd"/>
      <w:r>
        <w:t>?</w:t>
      </w:r>
    </w:p>
    <w:p w:rsidR="00B67D2D" w:rsidRDefault="00B67D2D" w:rsidP="00B67D2D"/>
    <w:p w:rsidR="00B67D2D" w:rsidRDefault="00B67D2D" w:rsidP="00B67D2D"/>
    <w:p w:rsidR="00B67D2D" w:rsidRDefault="00B67D2D" w:rsidP="00B67D2D"/>
    <w:p w:rsidR="00B67D2D" w:rsidRDefault="00B67D2D" w:rsidP="00B67D2D"/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Default="00B67D2D" w:rsidP="00B67D2D">
      <w:pPr>
        <w:rPr>
          <w:u w:val="single"/>
        </w:rPr>
      </w:pPr>
    </w:p>
    <w:p w:rsidR="00B67D2D" w:rsidRPr="002973AD" w:rsidRDefault="00B67D2D" w:rsidP="00B67D2D">
      <w:pPr>
        <w:rPr>
          <w:u w:val="single"/>
        </w:rPr>
      </w:pPr>
      <w:r w:rsidRPr="002973AD">
        <w:rPr>
          <w:u w:val="single"/>
        </w:rPr>
        <w:t>Glossari</w:t>
      </w:r>
    </w:p>
    <w:p w:rsidR="00B67D2D" w:rsidRDefault="00B67D2D" w:rsidP="00B67D2D"/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Cadeny</w:t>
      </w:r>
      <w:proofErr w:type="spellEnd"/>
      <w:r>
        <w:t>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Trumfes: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Xicres: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Aixart</w:t>
      </w:r>
      <w:proofErr w:type="spellEnd"/>
      <w:r>
        <w:t>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Lloques: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Xavo: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Safrà: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Sangoneres: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Marfida</w:t>
      </w:r>
      <w:proofErr w:type="spellEnd"/>
      <w:r>
        <w:t>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Caganiu: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Captar: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Boers</w:t>
      </w:r>
      <w:proofErr w:type="spellEnd"/>
      <w:r>
        <w:t xml:space="preserve">: </w:t>
      </w:r>
      <w:proofErr w:type="spellStart"/>
      <w:r>
        <w:t>vg</w:t>
      </w:r>
      <w:proofErr w:type="spellEnd"/>
      <w:r>
        <w:t>. Bovers 4:</w:t>
      </w: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7D2D" w:rsidRDefault="00B67D2D" w:rsidP="00B6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Maig:8</w:t>
      </w:r>
    </w:p>
    <w:p w:rsidR="00864354" w:rsidRDefault="00864354" w:rsidP="005741EB"/>
    <w:p w:rsidR="00DE57D0" w:rsidRDefault="00DE57D0" w:rsidP="005741EB"/>
    <w:p w:rsidR="005741EB" w:rsidRDefault="005741EB" w:rsidP="00D031E0"/>
    <w:p w:rsidR="00CE004E" w:rsidRDefault="00CE004E" w:rsidP="00CE004E">
      <w:r w:rsidRPr="0005400B">
        <w:t>CAPÍTOL</w:t>
      </w:r>
      <w:r>
        <w:t xml:space="preserve"> 6 RONDALLES</w:t>
      </w:r>
    </w:p>
    <w:p w:rsidR="00F45ACC" w:rsidRDefault="00F45ACC" w:rsidP="00CE004E"/>
    <w:p w:rsidR="00F45ACC" w:rsidRDefault="00F45ACC" w:rsidP="00F45ACC">
      <w:r>
        <w:t>1. Rondalla de les Llufes:</w:t>
      </w:r>
    </w:p>
    <w:p w:rsidR="00F45ACC" w:rsidRDefault="00F45ACC" w:rsidP="00F45ACC"/>
    <w:p w:rsidR="00A60A35" w:rsidRDefault="00A60A35" w:rsidP="00F45ACC"/>
    <w:p w:rsidR="00A60A35" w:rsidRDefault="00A60A35" w:rsidP="00F45ACC"/>
    <w:p w:rsidR="00A60A35" w:rsidRDefault="00A60A35" w:rsidP="00F45ACC"/>
    <w:p w:rsidR="00A60A35" w:rsidRDefault="00A60A35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9D6051" w:rsidRDefault="009D6051" w:rsidP="00F45ACC"/>
    <w:p w:rsidR="00A60A35" w:rsidRDefault="00A60A35" w:rsidP="00F45ACC"/>
    <w:p w:rsidR="00A60A35" w:rsidRDefault="00A60A35" w:rsidP="00F45ACC"/>
    <w:p w:rsidR="00A60A35" w:rsidRDefault="00A60A35" w:rsidP="00F45ACC"/>
    <w:p w:rsidR="00A60A35" w:rsidRDefault="00A60A35" w:rsidP="00F45ACC"/>
    <w:p w:rsidR="00F45ACC" w:rsidRPr="00A60A35" w:rsidRDefault="00A60A35" w:rsidP="00F45ACC">
      <w:pPr>
        <w:rPr>
          <w:u w:val="single"/>
        </w:rPr>
      </w:pPr>
      <w:r w:rsidRPr="00A60A35">
        <w:rPr>
          <w:u w:val="single"/>
        </w:rPr>
        <w:t>Glossari</w:t>
      </w:r>
    </w:p>
    <w:p w:rsidR="009D6051" w:rsidRDefault="009D6051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E004E" w:rsidRDefault="00F45ACC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Vergella:</w:t>
      </w:r>
    </w:p>
    <w:p w:rsidR="00A60A35" w:rsidRDefault="00A60A35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5ACC" w:rsidRDefault="00F45ACC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Lledoner:</w:t>
      </w:r>
    </w:p>
    <w:p w:rsidR="00A60A35" w:rsidRDefault="00A60A35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5ACC" w:rsidRDefault="00F45ACC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Tortellatge:</w:t>
      </w:r>
    </w:p>
    <w:p w:rsidR="00A60A35" w:rsidRDefault="00A60A35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5ACC" w:rsidRDefault="00F45ACC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Druídic:</w:t>
      </w:r>
    </w:p>
    <w:p w:rsidR="00A60A35" w:rsidRDefault="00A60A35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5B6A" w:rsidRDefault="00B15B6A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Lledó:</w:t>
      </w:r>
    </w:p>
    <w:p w:rsidR="00A60A35" w:rsidRDefault="00A60A35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5B6A" w:rsidRDefault="00B15B6A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Escatir:</w:t>
      </w:r>
    </w:p>
    <w:p w:rsidR="00A60A35" w:rsidRDefault="00A60A35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5B6A" w:rsidRDefault="00B15B6A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Ròssa:</w:t>
      </w:r>
    </w:p>
    <w:p w:rsidR="00A60A35" w:rsidRDefault="00A60A35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5B6A" w:rsidRDefault="00B15B6A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Col·lotge</w:t>
      </w:r>
      <w:r w:rsidR="00A60A35">
        <w:t>:</w:t>
      </w:r>
    </w:p>
    <w:p w:rsidR="00A60A35" w:rsidRDefault="00A60A35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5B6A" w:rsidRDefault="00B15B6A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Bugiot: </w:t>
      </w:r>
      <w:proofErr w:type="spellStart"/>
      <w:r>
        <w:t>vg</w:t>
      </w:r>
      <w:proofErr w:type="spellEnd"/>
      <w:r>
        <w:t>. Moneia:</w:t>
      </w:r>
    </w:p>
    <w:p w:rsidR="00A60A35" w:rsidRDefault="00A60A35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5B6A" w:rsidRDefault="00B15B6A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Orb:</w:t>
      </w:r>
    </w:p>
    <w:p w:rsidR="009D6051" w:rsidRDefault="009D6051" w:rsidP="00A6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6051" w:rsidRDefault="009D6051" w:rsidP="00CE004E"/>
    <w:p w:rsidR="009D6051" w:rsidRDefault="009D6051" w:rsidP="00CE004E"/>
    <w:p w:rsidR="009D6051" w:rsidRDefault="009D6051" w:rsidP="00CE004E"/>
    <w:p w:rsidR="009D6051" w:rsidRDefault="009D6051" w:rsidP="00CE004E"/>
    <w:p w:rsidR="009D6051" w:rsidRDefault="009D6051" w:rsidP="00CE004E"/>
    <w:p w:rsidR="009D6051" w:rsidRDefault="009D6051" w:rsidP="00CE004E"/>
    <w:p w:rsidR="009D6051" w:rsidRDefault="009D6051" w:rsidP="00CE004E"/>
    <w:p w:rsidR="00B15B6A" w:rsidRDefault="00A60A35" w:rsidP="00CE004E">
      <w:r>
        <w:t>CAPÍTOL 7 PRIMAVERA</w:t>
      </w:r>
    </w:p>
    <w:p w:rsidR="00F45ACC" w:rsidRDefault="00F45ACC" w:rsidP="00CE004E"/>
    <w:p w:rsidR="00A60A35" w:rsidRDefault="00A60A35" w:rsidP="00CE004E">
      <w:r>
        <w:t xml:space="preserve">1.. Quins canvis es produeixen en la natura i en la </w:t>
      </w:r>
      <w:proofErr w:type="spellStart"/>
      <w:r>
        <w:t>Mila</w:t>
      </w:r>
      <w:proofErr w:type="spellEnd"/>
      <w:r>
        <w:t xml:space="preserve"> al maig?</w:t>
      </w:r>
    </w:p>
    <w:p w:rsidR="00A60A35" w:rsidRDefault="00A60A35" w:rsidP="00CE004E"/>
    <w:p w:rsidR="00A60A35" w:rsidRDefault="00A60A35" w:rsidP="00CE004E"/>
    <w:p w:rsidR="00A60A35" w:rsidRDefault="00A60A35" w:rsidP="00CE004E"/>
    <w:p w:rsidR="00A60A35" w:rsidRDefault="00A60A35" w:rsidP="00CE004E"/>
    <w:p w:rsidR="00A60A35" w:rsidRDefault="00A60A35" w:rsidP="00CE004E"/>
    <w:p w:rsidR="00A60A35" w:rsidRDefault="00A60A35" w:rsidP="00CE004E"/>
    <w:p w:rsidR="00A60A35" w:rsidRDefault="00A60A35" w:rsidP="00CE004E">
      <w:r>
        <w:t xml:space="preserve">2. Què desperta la </w:t>
      </w:r>
      <w:proofErr w:type="spellStart"/>
      <w:r>
        <w:t>Mila</w:t>
      </w:r>
      <w:proofErr w:type="spellEnd"/>
      <w:r>
        <w:t xml:space="preserve"> del seu son?</w:t>
      </w:r>
    </w:p>
    <w:p w:rsidR="00A60A35" w:rsidRDefault="00A60A35" w:rsidP="00CE004E"/>
    <w:p w:rsidR="00A60A35" w:rsidRDefault="00A60A35" w:rsidP="00CE004E"/>
    <w:p w:rsidR="00A60A35" w:rsidRDefault="00A60A35" w:rsidP="00CE004E"/>
    <w:p w:rsidR="00A60A35" w:rsidRDefault="00A60A35" w:rsidP="00CE004E"/>
    <w:p w:rsidR="00A60A35" w:rsidRDefault="00A617D2" w:rsidP="00CE004E">
      <w:r>
        <w:t xml:space="preserve">3. Què té de diferent dels altres homes en </w:t>
      </w:r>
      <w:proofErr w:type="spellStart"/>
      <w:r w:rsidR="00B673DE">
        <w:t>Maties</w:t>
      </w:r>
      <w:proofErr w:type="spellEnd"/>
      <w:r>
        <w:t>?</w:t>
      </w:r>
    </w:p>
    <w:p w:rsidR="00A617D2" w:rsidRDefault="00A617D2" w:rsidP="00CE004E"/>
    <w:p w:rsidR="00A617D2" w:rsidRDefault="00A617D2" w:rsidP="00CE004E"/>
    <w:p w:rsidR="00A617D2" w:rsidRDefault="00A617D2" w:rsidP="00CE004E"/>
    <w:p w:rsidR="00A617D2" w:rsidRDefault="00A617D2" w:rsidP="00CE004E">
      <w:r>
        <w:t xml:space="preserve">4. Com se sent la </w:t>
      </w:r>
      <w:proofErr w:type="spellStart"/>
      <w:r>
        <w:t>Mila</w:t>
      </w:r>
      <w:proofErr w:type="spellEnd"/>
      <w:r>
        <w:t>?</w:t>
      </w:r>
    </w:p>
    <w:p w:rsidR="009D6051" w:rsidRDefault="009D6051" w:rsidP="00CE004E"/>
    <w:p w:rsidR="009D6051" w:rsidRDefault="009D6051" w:rsidP="00CE004E"/>
    <w:p w:rsidR="009D6051" w:rsidRDefault="009D6051" w:rsidP="00CE004E">
      <w:r>
        <w:t>5. En qui aboca el seu afecte? Busca la cita en què es veu.</w:t>
      </w:r>
    </w:p>
    <w:p w:rsidR="00A617D2" w:rsidRDefault="00A617D2" w:rsidP="00CE004E"/>
    <w:p w:rsidR="009D6051" w:rsidRDefault="009D6051" w:rsidP="00CE004E"/>
    <w:p w:rsidR="009D6051" w:rsidRDefault="009D6051" w:rsidP="00CE004E">
      <w:r>
        <w:t xml:space="preserve">6. Què fa l’Ànima amb la gata del mas de sant Ponç? I la </w:t>
      </w:r>
      <w:proofErr w:type="spellStart"/>
      <w:r>
        <w:t>Mila</w:t>
      </w:r>
      <w:proofErr w:type="spellEnd"/>
      <w:r>
        <w:t>?</w:t>
      </w:r>
    </w:p>
    <w:p w:rsidR="009D6051" w:rsidRDefault="009D6051" w:rsidP="00CE004E"/>
    <w:p w:rsidR="009D6051" w:rsidRDefault="009D6051" w:rsidP="00CE004E"/>
    <w:p w:rsidR="009D6051" w:rsidRDefault="009D6051" w:rsidP="00CE004E">
      <w:r>
        <w:t xml:space="preserve">7. En </w:t>
      </w:r>
      <w:proofErr w:type="spellStart"/>
      <w:r>
        <w:t>Baldiret</w:t>
      </w:r>
      <w:proofErr w:type="spellEnd"/>
      <w:r>
        <w:t>.</w:t>
      </w:r>
    </w:p>
    <w:p w:rsidR="009D6051" w:rsidRDefault="009D6051" w:rsidP="00CE004E"/>
    <w:p w:rsidR="009D6051" w:rsidRDefault="009D6051" w:rsidP="00CE004E"/>
    <w:p w:rsidR="009D6051" w:rsidRDefault="009D6051" w:rsidP="00CE004E"/>
    <w:p w:rsidR="009D6051" w:rsidRDefault="009D6051" w:rsidP="00CE004E"/>
    <w:p w:rsidR="009F3E84" w:rsidRDefault="009F3E84" w:rsidP="00CE004E"/>
    <w:p w:rsidR="009F3E84" w:rsidRPr="009D6051" w:rsidRDefault="009F3E84" w:rsidP="00CE004E">
      <w:pPr>
        <w:rPr>
          <w:u w:val="single"/>
        </w:rPr>
      </w:pPr>
      <w:r w:rsidRPr="009D6051">
        <w:rPr>
          <w:u w:val="single"/>
        </w:rPr>
        <w:t>Glossari:</w:t>
      </w:r>
    </w:p>
    <w:p w:rsidR="009D6051" w:rsidRDefault="009D6051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6051" w:rsidRDefault="009D6051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Boc:</w:t>
      </w:r>
    </w:p>
    <w:p w:rsidR="009D6051" w:rsidRDefault="009D6051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6051" w:rsidRDefault="009D6051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Avorrerta</w:t>
      </w:r>
      <w:proofErr w:type="spellEnd"/>
      <w:r>
        <w:t>:</w:t>
      </w:r>
    </w:p>
    <w:p w:rsidR="009D6051" w:rsidRDefault="009D6051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3E84" w:rsidRDefault="009F3E84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Feixinera</w:t>
      </w:r>
      <w:proofErr w:type="spellEnd"/>
      <w:r>
        <w:t>:</w:t>
      </w:r>
    </w:p>
    <w:p w:rsidR="009D6051" w:rsidRDefault="009D6051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6051" w:rsidRDefault="009D6051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Velló:</w:t>
      </w:r>
    </w:p>
    <w:p w:rsidR="009D6051" w:rsidRDefault="009D6051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6051" w:rsidRDefault="009D6051" w:rsidP="009D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6051" w:rsidRDefault="009D6051" w:rsidP="00CE004E"/>
    <w:p w:rsidR="009F3E84" w:rsidRDefault="009F3E84" w:rsidP="00CE004E"/>
    <w:p w:rsidR="00A617D2" w:rsidRDefault="00A617D2" w:rsidP="00CE004E"/>
    <w:p w:rsidR="00A617D2" w:rsidRDefault="00A617D2" w:rsidP="00CE004E"/>
    <w:p w:rsidR="00A617D2" w:rsidRDefault="00A617D2" w:rsidP="00CE004E"/>
    <w:p w:rsidR="00CE004E" w:rsidRDefault="00CE004E" w:rsidP="00D031E0"/>
    <w:p w:rsidR="005741EB" w:rsidRDefault="005741EB" w:rsidP="00D031E0"/>
    <w:p w:rsidR="005741EB" w:rsidRDefault="005741EB" w:rsidP="00D031E0"/>
    <w:p w:rsidR="005741EB" w:rsidRDefault="005741EB" w:rsidP="00D031E0"/>
    <w:p w:rsidR="005741EB" w:rsidRDefault="005741EB" w:rsidP="00D031E0"/>
    <w:p w:rsidR="005741EB" w:rsidRDefault="005741EB" w:rsidP="00D031E0"/>
    <w:p w:rsidR="005741EB" w:rsidRDefault="005741EB" w:rsidP="00D031E0"/>
    <w:p w:rsidR="005741EB" w:rsidRDefault="005741EB" w:rsidP="00D031E0"/>
    <w:p w:rsidR="001849D0" w:rsidRDefault="001849D0" w:rsidP="00D031E0"/>
    <w:p w:rsidR="001849D0" w:rsidRDefault="001849D0" w:rsidP="00D031E0"/>
    <w:p w:rsidR="001849D0" w:rsidRDefault="001849D0" w:rsidP="00D031E0"/>
    <w:p w:rsidR="00D031E0" w:rsidRDefault="00D031E0" w:rsidP="00D031E0"/>
    <w:p w:rsidR="00D031E0" w:rsidRDefault="00D031E0" w:rsidP="001D2BB4">
      <w:pPr>
        <w:rPr>
          <w:u w:val="single"/>
        </w:rPr>
      </w:pPr>
    </w:p>
    <w:p w:rsidR="00E7325D" w:rsidRDefault="00E7325D" w:rsidP="00E7325D">
      <w:r>
        <w:t>CAPÍTOL 8 LA FESTA DE LES ROSES</w:t>
      </w:r>
    </w:p>
    <w:p w:rsidR="00E7325D" w:rsidRDefault="00E7325D" w:rsidP="00E7325D"/>
    <w:p w:rsidR="00E7325D" w:rsidRDefault="00E7325D" w:rsidP="00E7325D">
      <w:pPr>
        <w:pStyle w:val="Prrafodelista"/>
        <w:numPr>
          <w:ilvl w:val="0"/>
          <w:numId w:val="6"/>
        </w:numPr>
      </w:pPr>
      <w:r>
        <w:t>En què consisteix l’aplec de sant Ponç?</w:t>
      </w:r>
    </w:p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>
      <w:pPr>
        <w:pStyle w:val="Prrafodelista"/>
        <w:numPr>
          <w:ilvl w:val="0"/>
          <w:numId w:val="6"/>
        </w:numPr>
      </w:pPr>
      <w:r>
        <w:t>Què li suggereixen els conills escorxats de l’Ànima?</w:t>
      </w:r>
    </w:p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>
      <w:pPr>
        <w:pStyle w:val="Prrafodelista"/>
        <w:numPr>
          <w:ilvl w:val="0"/>
          <w:numId w:val="6"/>
        </w:numPr>
      </w:pPr>
      <w:r>
        <w:t>Fixeu-vos en la descripció sensorial de l’església: i busqueu cites que remetin als diferents sentits:</w:t>
      </w:r>
    </w:p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>
      <w:pPr>
        <w:pStyle w:val="Prrafodelista"/>
        <w:numPr>
          <w:ilvl w:val="0"/>
          <w:numId w:val="6"/>
        </w:numPr>
      </w:pPr>
      <w:r>
        <w:t xml:space="preserve">Com se sent la </w:t>
      </w:r>
      <w:proofErr w:type="spellStart"/>
      <w:r>
        <w:t>Mila</w:t>
      </w:r>
      <w:proofErr w:type="spellEnd"/>
      <w:r>
        <w:t xml:space="preserve"> en el moment de la benedicció?</w:t>
      </w:r>
    </w:p>
    <w:p w:rsidR="00E7325D" w:rsidRDefault="00E7325D" w:rsidP="00E7325D"/>
    <w:p w:rsidR="00E7325D" w:rsidRDefault="00E7325D" w:rsidP="00E7325D"/>
    <w:p w:rsidR="00E7325D" w:rsidRDefault="00E7325D" w:rsidP="00E7325D"/>
    <w:p w:rsidR="00E7325D" w:rsidRDefault="00E7325D" w:rsidP="00E7325D">
      <w:pPr>
        <w:pStyle w:val="Prrafodelista"/>
        <w:numPr>
          <w:ilvl w:val="0"/>
          <w:numId w:val="6"/>
        </w:numPr>
      </w:pPr>
      <w:r>
        <w:t>Quin és el final de la festa?</w:t>
      </w:r>
    </w:p>
    <w:p w:rsidR="00E7325D" w:rsidRDefault="00E7325D" w:rsidP="00E7325D">
      <w:pPr>
        <w:rPr>
          <w:u w:val="single"/>
        </w:rPr>
      </w:pPr>
    </w:p>
    <w:p w:rsidR="00E7325D" w:rsidRDefault="00E7325D" w:rsidP="00E7325D">
      <w:pPr>
        <w:rPr>
          <w:u w:val="single"/>
        </w:rPr>
      </w:pPr>
    </w:p>
    <w:p w:rsidR="005951C8" w:rsidRDefault="005951C8" w:rsidP="00E7325D">
      <w:pPr>
        <w:rPr>
          <w:u w:val="single"/>
        </w:rPr>
      </w:pPr>
    </w:p>
    <w:p w:rsidR="005951C8" w:rsidRDefault="005951C8" w:rsidP="00E7325D">
      <w:pPr>
        <w:rPr>
          <w:u w:val="single"/>
        </w:rPr>
      </w:pPr>
    </w:p>
    <w:p w:rsidR="00E7325D" w:rsidRPr="006D39C5" w:rsidRDefault="00E7325D" w:rsidP="00E7325D">
      <w:pPr>
        <w:rPr>
          <w:u w:val="single"/>
        </w:rPr>
      </w:pPr>
      <w:r w:rsidRPr="006D39C5">
        <w:rPr>
          <w:u w:val="single"/>
        </w:rPr>
        <w:t>Glossari: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Abegotera</w:t>
      </w:r>
      <w:proofErr w:type="spellEnd"/>
      <w:r>
        <w:t>: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Morratxa: </w:t>
      </w:r>
      <w:proofErr w:type="spellStart"/>
      <w:r>
        <w:t>vg</w:t>
      </w:r>
      <w:proofErr w:type="spellEnd"/>
      <w:r>
        <w:t>. Almorratxa: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Tartana: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Baboia:5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Melopea: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Escarnir: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Mini: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Bagol: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Sagí:2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Espinguet:</w:t>
      </w:r>
    </w:p>
    <w:p w:rsidR="005951C8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Argent viu: </w:t>
      </w:r>
      <w:proofErr w:type="spellStart"/>
      <w:r>
        <w:t>vg</w:t>
      </w:r>
      <w:proofErr w:type="spellEnd"/>
      <w:r>
        <w:t>. Argentviu:2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Traüt: 2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Poltró: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Perol: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Tupí: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Nyequejar</w:t>
      </w:r>
      <w:proofErr w:type="spellEnd"/>
      <w:r>
        <w:t>: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Melana</w:t>
      </w:r>
      <w:proofErr w:type="spellEnd"/>
      <w:r>
        <w:t>: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Hisop: </w:t>
      </w:r>
      <w:proofErr w:type="spellStart"/>
      <w:r>
        <w:t>vg</w:t>
      </w:r>
      <w:proofErr w:type="spellEnd"/>
      <w:r>
        <w:t>. Salpasser.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Maror: 3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Tabernacle:5</w:t>
      </w:r>
    </w:p>
    <w:p w:rsidR="00E7325D" w:rsidRDefault="00E7325D" w:rsidP="00E73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325D" w:rsidRDefault="00E7325D" w:rsidP="001D2BB4"/>
    <w:p w:rsidR="00D42315" w:rsidRDefault="00D42315" w:rsidP="001D2BB4"/>
    <w:p w:rsidR="005951C8" w:rsidRDefault="005951C8" w:rsidP="001D2BB4"/>
    <w:p w:rsidR="005951C8" w:rsidRDefault="005951C8" w:rsidP="001D2BB4"/>
    <w:p w:rsidR="005951C8" w:rsidRDefault="005951C8" w:rsidP="001D2BB4"/>
    <w:p w:rsidR="00D42315" w:rsidRDefault="00D42315" w:rsidP="001D2BB4"/>
    <w:p w:rsidR="00D42315" w:rsidRDefault="00D42315" w:rsidP="001D2BB4"/>
    <w:p w:rsidR="00D42315" w:rsidRDefault="00D42315" w:rsidP="00D42315">
      <w:r>
        <w:t>CAPÍTOL 9 GATZARA</w:t>
      </w:r>
    </w:p>
    <w:p w:rsidR="00D42315" w:rsidRDefault="00D42315" w:rsidP="00D42315"/>
    <w:p w:rsidR="00D42315" w:rsidRDefault="00D42315" w:rsidP="00D42315">
      <w:r>
        <w:t>1.Fixeu-vos en els aspectes més masclistes i del que ara considerem agressió sexual durant la festa:</w:t>
      </w:r>
    </w:p>
    <w:p w:rsidR="00D42315" w:rsidRDefault="00D42315" w:rsidP="00D42315"/>
    <w:p w:rsidR="00D42315" w:rsidRDefault="00D42315" w:rsidP="00D42315"/>
    <w:p w:rsidR="00D42315" w:rsidRDefault="00D42315" w:rsidP="00D42315">
      <w:r>
        <w:t>2. Localitzeu un comportament femení de submissió al futur marit.</w:t>
      </w:r>
    </w:p>
    <w:p w:rsidR="008537CB" w:rsidRDefault="008537CB" w:rsidP="008537CB"/>
    <w:p w:rsidR="008537CB" w:rsidRDefault="008537CB" w:rsidP="008537CB"/>
    <w:p w:rsidR="005951C8" w:rsidRDefault="005951C8" w:rsidP="008537CB"/>
    <w:p w:rsidR="005951C8" w:rsidRDefault="005951C8" w:rsidP="008537CB"/>
    <w:p w:rsidR="008537CB" w:rsidRDefault="008537CB" w:rsidP="008537CB"/>
    <w:p w:rsidR="008537CB" w:rsidRDefault="008537CB" w:rsidP="008537CB">
      <w:r>
        <w:t>3. Com  acaba la festa?</w:t>
      </w:r>
    </w:p>
    <w:p w:rsidR="008537CB" w:rsidRDefault="008537CB" w:rsidP="008537CB"/>
    <w:p w:rsidR="008537CB" w:rsidRDefault="008537CB" w:rsidP="008537CB"/>
    <w:p w:rsidR="008537CB" w:rsidRDefault="008537CB" w:rsidP="008537CB"/>
    <w:p w:rsidR="008537CB" w:rsidRDefault="008537CB" w:rsidP="008537CB"/>
    <w:p w:rsidR="008537CB" w:rsidRDefault="008537CB" w:rsidP="008537CB"/>
    <w:p w:rsidR="008537CB" w:rsidRDefault="008537CB" w:rsidP="008537CB"/>
    <w:p w:rsidR="008537CB" w:rsidRDefault="008537CB" w:rsidP="008537CB"/>
    <w:p w:rsidR="008537CB" w:rsidRDefault="008537CB" w:rsidP="008537CB">
      <w:r>
        <w:t>4. Què fa i quin significat té el que fa el Pastor?</w:t>
      </w:r>
    </w:p>
    <w:p w:rsidR="008537CB" w:rsidRDefault="008537CB" w:rsidP="008537CB"/>
    <w:p w:rsidR="008537CB" w:rsidRDefault="008537CB" w:rsidP="008537CB"/>
    <w:p w:rsidR="00D42315" w:rsidRDefault="00D42315" w:rsidP="00D42315"/>
    <w:p w:rsidR="00D42315" w:rsidRDefault="00D42315" w:rsidP="00D42315"/>
    <w:p w:rsidR="008537CB" w:rsidRDefault="008537CB" w:rsidP="00D42315">
      <w:pPr>
        <w:rPr>
          <w:u w:val="single"/>
        </w:rPr>
      </w:pPr>
    </w:p>
    <w:p w:rsidR="008537CB" w:rsidRDefault="008537CB" w:rsidP="00D42315">
      <w:pPr>
        <w:rPr>
          <w:u w:val="single"/>
        </w:rPr>
      </w:pPr>
    </w:p>
    <w:p w:rsidR="008537CB" w:rsidRDefault="008537CB" w:rsidP="00D42315">
      <w:pPr>
        <w:rPr>
          <w:u w:val="single"/>
        </w:rPr>
      </w:pPr>
    </w:p>
    <w:p w:rsidR="008537CB" w:rsidRDefault="008537CB" w:rsidP="00D42315">
      <w:pPr>
        <w:rPr>
          <w:u w:val="single"/>
        </w:rPr>
      </w:pPr>
    </w:p>
    <w:p w:rsidR="008537CB" w:rsidRDefault="008537CB" w:rsidP="00D42315">
      <w:pPr>
        <w:rPr>
          <w:u w:val="single"/>
        </w:rPr>
      </w:pPr>
    </w:p>
    <w:p w:rsidR="008537CB" w:rsidRDefault="008537CB" w:rsidP="00D42315">
      <w:pPr>
        <w:rPr>
          <w:u w:val="single"/>
        </w:rPr>
      </w:pPr>
    </w:p>
    <w:p w:rsidR="008537CB" w:rsidRDefault="008537CB" w:rsidP="00D42315">
      <w:pPr>
        <w:rPr>
          <w:u w:val="single"/>
        </w:rPr>
      </w:pPr>
    </w:p>
    <w:p w:rsidR="008537CB" w:rsidRDefault="008537CB" w:rsidP="00D42315">
      <w:pPr>
        <w:rPr>
          <w:u w:val="single"/>
        </w:rPr>
      </w:pPr>
    </w:p>
    <w:p w:rsidR="008537CB" w:rsidRDefault="008537CB" w:rsidP="00D42315">
      <w:pPr>
        <w:rPr>
          <w:u w:val="single"/>
        </w:rPr>
      </w:pPr>
    </w:p>
    <w:p w:rsidR="00D42315" w:rsidRPr="00A75CF6" w:rsidRDefault="00D42315" w:rsidP="00D42315">
      <w:pPr>
        <w:rPr>
          <w:u w:val="single"/>
        </w:rPr>
      </w:pPr>
      <w:r w:rsidRPr="00A75CF6">
        <w:rPr>
          <w:u w:val="single"/>
        </w:rPr>
        <w:t>Glossari:</w:t>
      </w:r>
    </w:p>
    <w:p w:rsidR="008537CB" w:rsidRDefault="008537CB" w:rsidP="00D42315"/>
    <w:p w:rsidR="008537CB" w:rsidRDefault="008537CB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37CB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Gatzara: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Canterano: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Cleda: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Platxeriós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Garneu:2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Ardat.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Fressa: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Mastec: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Xerric: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Galet:2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Fetorosa: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Saturnal: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Malmirrós:3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Dragar: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Camella: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Userda: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Guerxo: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Escotorit: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Pruïja:2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Farolers</w:t>
      </w:r>
      <w:proofErr w:type="spellEnd"/>
      <w:r>
        <w:t xml:space="preserve">: </w:t>
      </w:r>
      <w:proofErr w:type="spellStart"/>
      <w:r>
        <w:t>vg</w:t>
      </w:r>
      <w:proofErr w:type="spellEnd"/>
      <w:r>
        <w:t>. Faronejar:</w:t>
      </w:r>
    </w:p>
    <w:p w:rsidR="00D42315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Reïna:</w:t>
      </w:r>
    </w:p>
    <w:p w:rsidR="005951C8" w:rsidRDefault="005951C8" w:rsidP="00595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Demora:</w:t>
      </w:r>
    </w:p>
    <w:p w:rsidR="005951C8" w:rsidRDefault="005951C8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Goja:</w:t>
      </w:r>
    </w:p>
    <w:p w:rsidR="00D42315" w:rsidRPr="001D2BB4" w:rsidRDefault="00D42315" w:rsidP="0085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5F5F" w:rsidRDefault="002556B7" w:rsidP="003609D5">
      <w:r>
        <w:t xml:space="preserve">                                            </w:t>
      </w:r>
    </w:p>
    <w:p w:rsidR="000E5F5F" w:rsidRDefault="000E5F5F" w:rsidP="003609D5"/>
    <w:p w:rsidR="000E5F5F" w:rsidRDefault="000E5F5F" w:rsidP="003609D5"/>
    <w:p w:rsidR="000E5F5F" w:rsidRDefault="000E5F5F" w:rsidP="000E5F5F">
      <w:r>
        <w:t>CAPÍTOL 10 RELÍQUIES</w:t>
      </w:r>
    </w:p>
    <w:p w:rsidR="000E5F5F" w:rsidRDefault="000E5F5F" w:rsidP="000E5F5F"/>
    <w:p w:rsidR="000E5F5F" w:rsidRDefault="000E5F5F" w:rsidP="000E5F5F">
      <w:r>
        <w:t xml:space="preserve">1. Quan la </w:t>
      </w:r>
      <w:proofErr w:type="spellStart"/>
      <w:r>
        <w:t>Mila</w:t>
      </w:r>
      <w:proofErr w:type="spellEnd"/>
      <w:r>
        <w:t xml:space="preserve"> descobreix el desastre, què li diu sobre la gent i què li aconsella</w:t>
      </w:r>
      <w:r w:rsidR="00CD33E4">
        <w:t xml:space="preserve"> el Pastor?</w:t>
      </w:r>
    </w:p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/>
    <w:p w:rsidR="00CD33E4" w:rsidRDefault="00595862" w:rsidP="000E5F5F">
      <w:r>
        <w:t>2. Enumereu les restes que troben després de l’aplec.</w:t>
      </w:r>
    </w:p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>
      <w:r>
        <w:t xml:space="preserve">3. Els llavis de l’Arnau i la descripció vista per la </w:t>
      </w:r>
      <w:proofErr w:type="spellStart"/>
      <w:r>
        <w:t>Mila</w:t>
      </w:r>
      <w:proofErr w:type="spellEnd"/>
      <w:r>
        <w:t>:</w:t>
      </w:r>
    </w:p>
    <w:p w:rsidR="00595862" w:rsidRDefault="00595862" w:rsidP="000E5F5F"/>
    <w:p w:rsidR="00595862" w:rsidRDefault="00595862" w:rsidP="000E5F5F"/>
    <w:p w:rsidR="00595862" w:rsidRDefault="00595862" w:rsidP="000E5F5F">
      <w:r>
        <w:t>4. Quina raó dona l’Arnau del trencament amb la seva promesa?</w:t>
      </w:r>
    </w:p>
    <w:p w:rsidR="00595862" w:rsidRDefault="00595862" w:rsidP="000E5F5F"/>
    <w:p w:rsidR="00595862" w:rsidRDefault="00595862" w:rsidP="000E5F5F"/>
    <w:p w:rsidR="00595862" w:rsidRDefault="00595862" w:rsidP="00595862">
      <w:r>
        <w:t xml:space="preserve">5. De què s’adona la </w:t>
      </w:r>
      <w:proofErr w:type="spellStart"/>
      <w:r>
        <w:t>Mila</w:t>
      </w:r>
      <w:proofErr w:type="spellEnd"/>
      <w:r>
        <w:t>?</w:t>
      </w:r>
    </w:p>
    <w:p w:rsidR="00595862" w:rsidRDefault="00595862" w:rsidP="00595862"/>
    <w:p w:rsidR="00595862" w:rsidRDefault="00595862" w:rsidP="00595862"/>
    <w:p w:rsidR="00595862" w:rsidRDefault="00595862" w:rsidP="00595862">
      <w:r>
        <w:t>6. Quina presència sent?</w:t>
      </w:r>
    </w:p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/>
    <w:p w:rsidR="00595862" w:rsidRDefault="00595862" w:rsidP="000E5F5F">
      <w:pPr>
        <w:rPr>
          <w:u w:val="single"/>
        </w:rPr>
      </w:pPr>
      <w:r w:rsidRPr="00595862">
        <w:rPr>
          <w:u w:val="single"/>
        </w:rPr>
        <w:t>Glossari:</w:t>
      </w:r>
    </w:p>
    <w:p w:rsidR="00595862" w:rsidRDefault="00595862" w:rsidP="0059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595862" w:rsidRDefault="00595862" w:rsidP="0059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proofErr w:type="spellStart"/>
      <w:r>
        <w:rPr>
          <w:u w:val="single"/>
        </w:rPr>
        <w:t>Pernot</w:t>
      </w:r>
      <w:proofErr w:type="spellEnd"/>
      <w:r>
        <w:rPr>
          <w:u w:val="single"/>
        </w:rPr>
        <w:t>:</w:t>
      </w:r>
    </w:p>
    <w:p w:rsidR="00595862" w:rsidRDefault="00595862" w:rsidP="0059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595862" w:rsidRDefault="00595862" w:rsidP="0059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595862" w:rsidRDefault="00595862" w:rsidP="0059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Coquí:2</w:t>
      </w:r>
    </w:p>
    <w:p w:rsidR="00640FB1" w:rsidRDefault="00640FB1" w:rsidP="0059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40FB1" w:rsidRDefault="00640FB1" w:rsidP="0059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595862" w:rsidRDefault="00595862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pPr>
        <w:rPr>
          <w:u w:val="single"/>
        </w:rPr>
      </w:pPr>
    </w:p>
    <w:p w:rsidR="00C87CBE" w:rsidRDefault="00C87CBE" w:rsidP="000E5F5F">
      <w:r>
        <w:t>CAPÍTOL 11 MAL DE MUNTANYA</w:t>
      </w:r>
    </w:p>
    <w:p w:rsidR="009B537F" w:rsidRDefault="009B537F" w:rsidP="000E5F5F"/>
    <w:p w:rsidR="00C87CBE" w:rsidRDefault="004E7021" w:rsidP="004E7021">
      <w:pPr>
        <w:pStyle w:val="Prrafodelista"/>
        <w:numPr>
          <w:ilvl w:val="0"/>
          <w:numId w:val="11"/>
        </w:numPr>
      </w:pPr>
      <w:r>
        <w:t>Què fan per trobar diners?</w:t>
      </w:r>
    </w:p>
    <w:p w:rsidR="001B09C7" w:rsidRDefault="001B09C7" w:rsidP="001B09C7"/>
    <w:p w:rsidR="009B537F" w:rsidRDefault="009B537F" w:rsidP="001B09C7"/>
    <w:p w:rsidR="009B537F" w:rsidRDefault="009B537F" w:rsidP="001B09C7"/>
    <w:p w:rsidR="009B537F" w:rsidRDefault="009B537F" w:rsidP="001B09C7"/>
    <w:p w:rsidR="009B537F" w:rsidRDefault="009B537F" w:rsidP="001B09C7"/>
    <w:p w:rsidR="001B09C7" w:rsidRDefault="001B09C7" w:rsidP="001B09C7"/>
    <w:p w:rsidR="004E7021" w:rsidRDefault="005267AA" w:rsidP="004E7021">
      <w:pPr>
        <w:pStyle w:val="Prrafodelista"/>
        <w:numPr>
          <w:ilvl w:val="0"/>
          <w:numId w:val="11"/>
        </w:numPr>
      </w:pPr>
      <w:r>
        <w:t xml:space="preserve">De quin canvi s’adona la </w:t>
      </w:r>
      <w:proofErr w:type="spellStart"/>
      <w:r>
        <w:t>Mila</w:t>
      </w:r>
      <w:proofErr w:type="spellEnd"/>
      <w:r>
        <w:t xml:space="preserve"> en el seu home?</w:t>
      </w:r>
    </w:p>
    <w:p w:rsidR="001B09C7" w:rsidRDefault="001B09C7" w:rsidP="001B09C7"/>
    <w:p w:rsidR="009B537F" w:rsidRDefault="009B537F" w:rsidP="001B09C7"/>
    <w:p w:rsidR="009B537F" w:rsidRDefault="009B537F" w:rsidP="001B09C7"/>
    <w:p w:rsidR="009B537F" w:rsidRDefault="009B537F" w:rsidP="001B09C7"/>
    <w:p w:rsidR="009B537F" w:rsidRDefault="009B537F" w:rsidP="001B09C7"/>
    <w:p w:rsidR="009B537F" w:rsidRDefault="009B537F" w:rsidP="001B09C7"/>
    <w:p w:rsidR="009B537F" w:rsidRDefault="009B537F" w:rsidP="001B09C7"/>
    <w:p w:rsidR="005267AA" w:rsidRDefault="001B09C7" w:rsidP="004E7021">
      <w:pPr>
        <w:pStyle w:val="Prrafodelista"/>
        <w:numPr>
          <w:ilvl w:val="0"/>
          <w:numId w:val="11"/>
        </w:numPr>
      </w:pPr>
      <w:r>
        <w:t xml:space="preserve">Com se sent la </w:t>
      </w:r>
      <w:proofErr w:type="spellStart"/>
      <w:r>
        <w:t>Mila</w:t>
      </w:r>
      <w:proofErr w:type="spellEnd"/>
      <w:r>
        <w:t>?</w:t>
      </w:r>
    </w:p>
    <w:p w:rsidR="001B09C7" w:rsidRDefault="001B09C7" w:rsidP="001B09C7"/>
    <w:p w:rsidR="009B537F" w:rsidRDefault="009B537F" w:rsidP="001B09C7"/>
    <w:p w:rsidR="009B537F" w:rsidRDefault="009B537F" w:rsidP="001B09C7"/>
    <w:p w:rsidR="009B537F" w:rsidRDefault="009B537F" w:rsidP="001B09C7"/>
    <w:p w:rsidR="009B537F" w:rsidRDefault="009B537F" w:rsidP="001B09C7"/>
    <w:p w:rsidR="009B537F" w:rsidRDefault="009B537F" w:rsidP="001B09C7"/>
    <w:p w:rsidR="009B537F" w:rsidRDefault="009B537F" w:rsidP="001B09C7"/>
    <w:p w:rsidR="001B09C7" w:rsidRDefault="001B09C7" w:rsidP="004E7021">
      <w:pPr>
        <w:pStyle w:val="Prrafodelista"/>
        <w:numPr>
          <w:ilvl w:val="0"/>
          <w:numId w:val="11"/>
        </w:numPr>
      </w:pPr>
      <w:r>
        <w:t>Quin diagnòstic fa el Pastor</w:t>
      </w:r>
      <w:r w:rsidR="009B537F">
        <w:t xml:space="preserve"> i quina solució proposa</w:t>
      </w:r>
      <w:r>
        <w:t>?</w:t>
      </w:r>
    </w:p>
    <w:p w:rsidR="001B09C7" w:rsidRDefault="001B09C7" w:rsidP="009B537F">
      <w:pPr>
        <w:ind w:left="360"/>
      </w:pPr>
    </w:p>
    <w:p w:rsidR="009C6D53" w:rsidRDefault="009C6D53" w:rsidP="000E5F5F"/>
    <w:p w:rsidR="009B537F" w:rsidRDefault="009B537F" w:rsidP="000E5F5F"/>
    <w:p w:rsidR="009C6D53" w:rsidRDefault="009C6D53" w:rsidP="000E5F5F"/>
    <w:p w:rsidR="009B537F" w:rsidRDefault="009B537F" w:rsidP="000E5F5F"/>
    <w:p w:rsidR="009B537F" w:rsidRDefault="009B537F" w:rsidP="000E5F5F"/>
    <w:p w:rsidR="009B537F" w:rsidRDefault="009B537F" w:rsidP="000E5F5F">
      <w:pPr>
        <w:rPr>
          <w:u w:val="single"/>
        </w:rPr>
      </w:pPr>
    </w:p>
    <w:p w:rsidR="009C6D53" w:rsidRPr="009C6D53" w:rsidRDefault="009C6D53" w:rsidP="000E5F5F">
      <w:pPr>
        <w:rPr>
          <w:u w:val="single"/>
        </w:rPr>
      </w:pPr>
      <w:r w:rsidRPr="009C6D53">
        <w:rPr>
          <w:u w:val="single"/>
        </w:rPr>
        <w:t>Glossari:</w:t>
      </w:r>
    </w:p>
    <w:p w:rsidR="009B537F" w:rsidRDefault="009B537F" w:rsidP="000E5F5F"/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6D53" w:rsidRDefault="009C6D53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Canilla: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6D53" w:rsidRDefault="009C6D53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Greixina: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39E5" w:rsidRDefault="00C439E5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Garró:3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39E5" w:rsidRDefault="00C439E5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1Canana: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39E5" w:rsidRDefault="00C439E5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Morral: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39E5" w:rsidRDefault="00C439E5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Paridor: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39E5" w:rsidRDefault="00C439E5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Morigerada: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39E5" w:rsidRDefault="00C439E5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Escrofulós: </w:t>
      </w:r>
      <w:proofErr w:type="spellStart"/>
      <w:r>
        <w:t>vg.Escròfula</w:t>
      </w:r>
      <w:proofErr w:type="spellEnd"/>
      <w:r>
        <w:t>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39E5" w:rsidRDefault="004E7021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Bestreta: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7021" w:rsidRDefault="004E7021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Rantell: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7021" w:rsidRDefault="001B09C7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Papau: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09C7" w:rsidRDefault="001B09C7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Bili</w:t>
      </w:r>
      <w:proofErr w:type="spellEnd"/>
      <w:r>
        <w:t>:</w:t>
      </w:r>
    </w:p>
    <w:p w:rsidR="009B537F" w:rsidRDefault="009B537F" w:rsidP="009B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09C7" w:rsidRDefault="001B09C7" w:rsidP="000E5F5F"/>
    <w:p w:rsidR="00C439E5" w:rsidRDefault="00C439E5" w:rsidP="000E5F5F"/>
    <w:p w:rsidR="00C439E5" w:rsidRDefault="00C439E5" w:rsidP="000E5F5F"/>
    <w:p w:rsidR="009C6D53" w:rsidRDefault="005430FF" w:rsidP="000E5F5F">
      <w:r>
        <w:t>CAPÍTOL 12 VIDA ENRERE</w:t>
      </w:r>
    </w:p>
    <w:p w:rsidR="005430FF" w:rsidRDefault="006F3353" w:rsidP="006F3353">
      <w:r>
        <w:t xml:space="preserve">1. Com es troba la </w:t>
      </w:r>
      <w:proofErr w:type="spellStart"/>
      <w:r>
        <w:t>Mila</w:t>
      </w:r>
      <w:proofErr w:type="spellEnd"/>
      <w:r>
        <w:t>? Què fa?</w:t>
      </w:r>
    </w:p>
    <w:p w:rsidR="006F3353" w:rsidRDefault="006F3353" w:rsidP="006F3353"/>
    <w:p w:rsidR="00D61EB0" w:rsidRDefault="00D61EB0" w:rsidP="006F3353"/>
    <w:p w:rsidR="00D61EB0" w:rsidRDefault="00D61EB0" w:rsidP="006F3353"/>
    <w:p w:rsidR="00D61EB0" w:rsidRDefault="00D61EB0" w:rsidP="006F3353"/>
    <w:p w:rsidR="00D61EB0" w:rsidRDefault="00D61EB0" w:rsidP="006F3353"/>
    <w:p w:rsidR="00D61EB0" w:rsidRDefault="00D61EB0" w:rsidP="006F3353"/>
    <w:p w:rsidR="006F3353" w:rsidRDefault="006F3353" w:rsidP="000E5F5F">
      <w:r>
        <w:t>2. Què va produir la desgràcia del riu i de la seva joventut?</w:t>
      </w:r>
    </w:p>
    <w:p w:rsidR="005C43F9" w:rsidRDefault="005C43F9" w:rsidP="000E5F5F"/>
    <w:p w:rsidR="00D61EB0" w:rsidRDefault="00D61EB0" w:rsidP="000E5F5F"/>
    <w:p w:rsidR="00D61EB0" w:rsidRDefault="00D61EB0" w:rsidP="000E5F5F"/>
    <w:p w:rsidR="00D61EB0" w:rsidRDefault="00D61EB0" w:rsidP="000E5F5F"/>
    <w:p w:rsidR="00D61EB0" w:rsidRDefault="00D61EB0" w:rsidP="000E5F5F"/>
    <w:p w:rsidR="00D61EB0" w:rsidRDefault="00D61EB0" w:rsidP="000E5F5F"/>
    <w:p w:rsidR="005C43F9" w:rsidRDefault="005C43F9" w:rsidP="000E5F5F">
      <w:r>
        <w:t>3.Rondalla del senyor de Llisquents:</w:t>
      </w:r>
    </w:p>
    <w:p w:rsidR="005C43F9" w:rsidRDefault="005C43F9" w:rsidP="000E5F5F"/>
    <w:p w:rsidR="00D61EB0" w:rsidRDefault="00D61EB0" w:rsidP="000E5F5F"/>
    <w:p w:rsidR="00D61EB0" w:rsidRDefault="00D61EB0" w:rsidP="000E5F5F"/>
    <w:p w:rsidR="00D61EB0" w:rsidRDefault="00D61EB0" w:rsidP="000E5F5F"/>
    <w:p w:rsidR="00D61EB0" w:rsidRDefault="00D61EB0" w:rsidP="000E5F5F"/>
    <w:p w:rsidR="00D61EB0" w:rsidRDefault="00D61EB0" w:rsidP="000E5F5F"/>
    <w:p w:rsidR="005C43F9" w:rsidRDefault="005C43F9" w:rsidP="000E5F5F">
      <w:r>
        <w:t>4.</w:t>
      </w:r>
      <w:r w:rsidR="00D61EB0">
        <w:t xml:space="preserve">Què  li aporten les rondalles del Pastor a la </w:t>
      </w:r>
      <w:proofErr w:type="spellStart"/>
      <w:r w:rsidR="00D61EB0">
        <w:t>Mila</w:t>
      </w:r>
      <w:proofErr w:type="spellEnd"/>
      <w:r w:rsidR="00996F2C">
        <w:t>?</w:t>
      </w:r>
    </w:p>
    <w:p w:rsidR="00D61EB0" w:rsidRDefault="00D61EB0" w:rsidP="000E5F5F"/>
    <w:p w:rsidR="00D61EB0" w:rsidRDefault="00D61EB0" w:rsidP="000E5F5F"/>
    <w:p w:rsidR="00D61EB0" w:rsidRDefault="00D61EB0" w:rsidP="000E5F5F"/>
    <w:p w:rsidR="00D61EB0" w:rsidRDefault="00D61EB0" w:rsidP="000E5F5F"/>
    <w:p w:rsidR="00D61EB0" w:rsidRDefault="00D61EB0" w:rsidP="000E5F5F"/>
    <w:p w:rsidR="00D61EB0" w:rsidRDefault="00D61EB0" w:rsidP="000E5F5F">
      <w:r>
        <w:t>5. Com aprèn les rondalles el Pastor?</w:t>
      </w:r>
    </w:p>
    <w:p w:rsidR="00D61EB0" w:rsidRDefault="00D61EB0" w:rsidP="000E5F5F"/>
    <w:p w:rsidR="0012632C" w:rsidRDefault="0012632C" w:rsidP="000E5F5F"/>
    <w:p w:rsidR="00D61EB0" w:rsidRDefault="00D61EB0" w:rsidP="000E5F5F"/>
    <w:p w:rsidR="00D61EB0" w:rsidRDefault="00D61EB0" w:rsidP="000E5F5F"/>
    <w:p w:rsidR="0012632C" w:rsidRDefault="0012632C" w:rsidP="000E5F5F">
      <w:r w:rsidRPr="0012632C">
        <w:rPr>
          <w:u w:val="single"/>
        </w:rPr>
        <w:t>Glossari</w:t>
      </w:r>
      <w:r>
        <w:t>:</w:t>
      </w:r>
    </w:p>
    <w:p w:rsidR="00D61EB0" w:rsidRDefault="00D61EB0" w:rsidP="000E5F5F"/>
    <w:p w:rsidR="00D61EB0" w:rsidRDefault="00D61EB0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632C" w:rsidRDefault="0012632C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Cap-rodó</w:t>
      </w:r>
    </w:p>
    <w:p w:rsidR="0012632C" w:rsidRDefault="006F3353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Escarpidor</w:t>
      </w:r>
    </w:p>
    <w:p w:rsidR="006F3353" w:rsidRDefault="006F3353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Impòsit:2</w:t>
      </w:r>
    </w:p>
    <w:p w:rsidR="006F3353" w:rsidRDefault="006F3353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Llibant:</w:t>
      </w:r>
    </w:p>
    <w:p w:rsidR="006F3353" w:rsidRDefault="006F3353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Carolí:</w:t>
      </w:r>
    </w:p>
    <w:p w:rsidR="006F3353" w:rsidRDefault="006F3353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Pollina:2</w:t>
      </w:r>
    </w:p>
    <w:p w:rsidR="006F3353" w:rsidRDefault="006F3353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Petge:</w:t>
      </w:r>
    </w:p>
    <w:p w:rsidR="006F3353" w:rsidRDefault="00691275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Esblevenat</w:t>
      </w:r>
      <w:proofErr w:type="spellEnd"/>
      <w:r>
        <w:t xml:space="preserve">: </w:t>
      </w:r>
      <w:proofErr w:type="spellStart"/>
      <w:r>
        <w:t>vg</w:t>
      </w:r>
      <w:proofErr w:type="spellEnd"/>
      <w:r>
        <w:t xml:space="preserve"> Esblenar:</w:t>
      </w:r>
    </w:p>
    <w:p w:rsidR="00691275" w:rsidRDefault="00691275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Arruixa:</w:t>
      </w:r>
    </w:p>
    <w:p w:rsidR="00691275" w:rsidRDefault="00691275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Tossolada:vg</w:t>
      </w:r>
      <w:proofErr w:type="spellEnd"/>
      <w:r>
        <w:t>. Tossa</w:t>
      </w:r>
    </w:p>
    <w:p w:rsidR="00691275" w:rsidRDefault="00691275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Bleix</w:t>
      </w:r>
      <w:r w:rsidR="005C43F9">
        <w:t>:</w:t>
      </w:r>
    </w:p>
    <w:p w:rsidR="005C43F9" w:rsidRDefault="005C43F9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Encaterinat:</w:t>
      </w:r>
    </w:p>
    <w:p w:rsidR="005C43F9" w:rsidRDefault="005C43F9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Duc:3</w:t>
      </w:r>
    </w:p>
    <w:p w:rsidR="005C43F9" w:rsidRDefault="005C43F9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Absoltes:2</w:t>
      </w:r>
    </w:p>
    <w:p w:rsidR="005C43F9" w:rsidRDefault="005C43F9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Gorg:</w:t>
      </w:r>
    </w:p>
    <w:p w:rsidR="005C43F9" w:rsidRDefault="005C43F9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Cloixa</w:t>
      </w:r>
      <w:proofErr w:type="spellEnd"/>
      <w:r>
        <w:t>:</w:t>
      </w:r>
    </w:p>
    <w:p w:rsidR="00D61EB0" w:rsidRDefault="00D61EB0" w:rsidP="00D61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43F9" w:rsidRDefault="005C43F9" w:rsidP="000E5F5F"/>
    <w:p w:rsidR="005C43F9" w:rsidRDefault="005C43F9" w:rsidP="000E5F5F"/>
    <w:p w:rsidR="00937607" w:rsidRDefault="00937607" w:rsidP="000E5F5F"/>
    <w:p w:rsidR="00937607" w:rsidRDefault="00937607" w:rsidP="000E5F5F"/>
    <w:p w:rsidR="00937607" w:rsidRDefault="00937607" w:rsidP="000E5F5F"/>
    <w:p w:rsidR="00937607" w:rsidRDefault="00937607" w:rsidP="000E5F5F"/>
    <w:p w:rsidR="00937607" w:rsidRDefault="00937607" w:rsidP="000E5F5F"/>
    <w:p w:rsidR="00937607" w:rsidRDefault="00937607" w:rsidP="000E5F5F"/>
    <w:p w:rsidR="00937607" w:rsidRDefault="00937607" w:rsidP="000E5F5F"/>
    <w:p w:rsidR="00937607" w:rsidRDefault="00937607" w:rsidP="000E5F5F"/>
    <w:p w:rsidR="00937607" w:rsidRDefault="00937607" w:rsidP="000E5F5F"/>
    <w:p w:rsidR="00937607" w:rsidRDefault="00937607" w:rsidP="00937607">
      <w:r>
        <w:t>CAPÍTOL 13 EL CIMALT</w:t>
      </w:r>
    </w:p>
    <w:p w:rsidR="00937607" w:rsidRDefault="00EB3159" w:rsidP="000E5F5F">
      <w:r>
        <w:t xml:space="preserve">1. Què percep la </w:t>
      </w:r>
      <w:proofErr w:type="spellStart"/>
      <w:r>
        <w:t>Mila</w:t>
      </w:r>
      <w:proofErr w:type="spellEnd"/>
      <w:r>
        <w:t xml:space="preserve"> quan pugen al </w:t>
      </w:r>
      <w:proofErr w:type="spellStart"/>
      <w:r>
        <w:t>Cimalt</w:t>
      </w:r>
      <w:proofErr w:type="spellEnd"/>
      <w:r>
        <w:t>?</w:t>
      </w:r>
    </w:p>
    <w:p w:rsidR="00EB3159" w:rsidRDefault="00EB3159" w:rsidP="000E5F5F"/>
    <w:p w:rsidR="000F5914" w:rsidRDefault="000F5914" w:rsidP="000E5F5F"/>
    <w:p w:rsidR="000F5914" w:rsidRDefault="000F5914" w:rsidP="000E5F5F"/>
    <w:p w:rsidR="000F5914" w:rsidRDefault="000F5914" w:rsidP="000E5F5F"/>
    <w:p w:rsidR="000F5914" w:rsidRDefault="000F5914" w:rsidP="000E5F5F"/>
    <w:p w:rsidR="00EB3159" w:rsidRDefault="00EB3159" w:rsidP="000E5F5F">
      <w:r>
        <w:t>2.</w:t>
      </w:r>
      <w:r w:rsidR="005F676D">
        <w:t xml:space="preserve"> Com se sent en passar pel bosc?</w:t>
      </w:r>
    </w:p>
    <w:p w:rsidR="005F676D" w:rsidRDefault="005F676D" w:rsidP="000E5F5F"/>
    <w:p w:rsidR="000F5914" w:rsidRDefault="000F5914" w:rsidP="000E5F5F"/>
    <w:p w:rsidR="000F5914" w:rsidRDefault="000F5914" w:rsidP="000E5F5F"/>
    <w:p w:rsidR="000F5914" w:rsidRDefault="000F5914" w:rsidP="000E5F5F"/>
    <w:p w:rsidR="000F5914" w:rsidRDefault="000F5914" w:rsidP="000E5F5F"/>
    <w:p w:rsidR="005F676D" w:rsidRDefault="005F676D" w:rsidP="000E5F5F">
      <w:r>
        <w:t xml:space="preserve">3. Llegenda de les Tres </w:t>
      </w:r>
      <w:proofErr w:type="spellStart"/>
      <w:r>
        <w:t>Pinetes</w:t>
      </w:r>
      <w:proofErr w:type="spellEnd"/>
      <w:r>
        <w:t>.</w:t>
      </w:r>
    </w:p>
    <w:p w:rsidR="005F676D" w:rsidRDefault="005F676D" w:rsidP="000E5F5F"/>
    <w:p w:rsidR="000F5914" w:rsidRDefault="000F5914" w:rsidP="000E5F5F"/>
    <w:p w:rsidR="000F5914" w:rsidRDefault="000F5914" w:rsidP="000E5F5F"/>
    <w:p w:rsidR="000F5914" w:rsidRDefault="000F5914" w:rsidP="000E5F5F"/>
    <w:p w:rsidR="000F5914" w:rsidRDefault="000F5914" w:rsidP="000F5914">
      <w:r>
        <w:t xml:space="preserve">4. </w:t>
      </w:r>
      <w:r w:rsidR="00B07495">
        <w:t>Quin consell dona el Pastor sobre el Pas de Llamps:</w:t>
      </w:r>
    </w:p>
    <w:p w:rsidR="000F5914" w:rsidRDefault="000F5914" w:rsidP="000F5914"/>
    <w:p w:rsidR="000F5914" w:rsidRDefault="000F5914" w:rsidP="000F5914"/>
    <w:p w:rsidR="000F5914" w:rsidRDefault="000F5914" w:rsidP="000F5914"/>
    <w:p w:rsidR="000F5914" w:rsidRDefault="000F5914" w:rsidP="000F5914"/>
    <w:p w:rsidR="000F5914" w:rsidRDefault="000F5914" w:rsidP="000F5914">
      <w:r>
        <w:t xml:space="preserve">5. Què sent la </w:t>
      </w:r>
      <w:proofErr w:type="spellStart"/>
      <w:r>
        <w:t>Mila</w:t>
      </w:r>
      <w:proofErr w:type="spellEnd"/>
      <w:r>
        <w:t xml:space="preserve"> pel Pastor?</w:t>
      </w:r>
    </w:p>
    <w:p w:rsidR="000F5914" w:rsidRDefault="000F5914" w:rsidP="000F5914"/>
    <w:p w:rsidR="000F5914" w:rsidRDefault="000F5914" w:rsidP="000F5914"/>
    <w:p w:rsidR="000F5914" w:rsidRDefault="000F5914" w:rsidP="000F5914"/>
    <w:p w:rsidR="000F5914" w:rsidRDefault="000F5914" w:rsidP="000F5914"/>
    <w:p w:rsidR="0057797C" w:rsidRDefault="000F5914" w:rsidP="000F5914">
      <w:r>
        <w:t xml:space="preserve">6. </w:t>
      </w:r>
      <w:r w:rsidR="0057797C">
        <w:t>Qui apareix al final?</w:t>
      </w:r>
    </w:p>
    <w:p w:rsidR="00867742" w:rsidRDefault="00867742" w:rsidP="000E5F5F"/>
    <w:p w:rsidR="00867742" w:rsidRDefault="00867742" w:rsidP="000E5F5F"/>
    <w:p w:rsidR="005F676D" w:rsidRDefault="005F676D" w:rsidP="000E5F5F"/>
    <w:p w:rsidR="00937607" w:rsidRDefault="00937607" w:rsidP="000E5F5F"/>
    <w:p w:rsidR="00937607" w:rsidRDefault="00937607" w:rsidP="00937607">
      <w:r w:rsidRPr="0012632C">
        <w:rPr>
          <w:u w:val="single"/>
        </w:rPr>
        <w:t>Glossari</w:t>
      </w:r>
      <w:r>
        <w:t>:</w:t>
      </w:r>
    </w:p>
    <w:p w:rsidR="000F5914" w:rsidRDefault="000F5914" w:rsidP="000E5F5F"/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7607" w:rsidRDefault="00517CEA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Piulot</w:t>
      </w:r>
      <w:proofErr w:type="spellEnd"/>
      <w:r>
        <w:t>:</w:t>
      </w:r>
    </w:p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7CEA" w:rsidRDefault="00B07495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Moixei</w:t>
      </w:r>
      <w:proofErr w:type="spellEnd"/>
      <w:r>
        <w:t xml:space="preserve">: </w:t>
      </w:r>
      <w:proofErr w:type="spellStart"/>
      <w:r>
        <w:t>vg</w:t>
      </w:r>
      <w:proofErr w:type="spellEnd"/>
      <w:r>
        <w:t>. Moixell:</w:t>
      </w:r>
    </w:p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7495" w:rsidRDefault="00867742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Rufagada:</w:t>
      </w:r>
    </w:p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7742" w:rsidRDefault="00754F17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Maurar:</w:t>
      </w:r>
    </w:p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90223" w:rsidRDefault="00190223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Metzinós:</w:t>
      </w:r>
    </w:p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90223" w:rsidRDefault="000029B1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Valona:</w:t>
      </w:r>
    </w:p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7607" w:rsidRDefault="004155E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Empegueir:</w:t>
      </w:r>
    </w:p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5E4" w:rsidRDefault="004155E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Falòrnia:</w:t>
      </w:r>
    </w:p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5E4" w:rsidRDefault="004155E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Aireferit:</w:t>
      </w:r>
    </w:p>
    <w:p w:rsidR="000F5914" w:rsidRDefault="000F5914" w:rsidP="000F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5E4" w:rsidRDefault="004155E4" w:rsidP="000E5F5F"/>
    <w:p w:rsidR="00937607" w:rsidRDefault="00937607" w:rsidP="000E5F5F"/>
    <w:p w:rsidR="000F5914" w:rsidRDefault="000F5914" w:rsidP="000E5F5F"/>
    <w:p w:rsidR="000F5914" w:rsidRDefault="000F5914" w:rsidP="000E5F5F"/>
    <w:p w:rsidR="000F5914" w:rsidRDefault="000F5914" w:rsidP="000E5F5F"/>
    <w:p w:rsidR="000F5914" w:rsidRDefault="000F5914" w:rsidP="000E5F5F"/>
    <w:p w:rsidR="000F5914" w:rsidRDefault="000F5914" w:rsidP="000E5F5F"/>
    <w:p w:rsidR="000F5914" w:rsidRDefault="000F5914" w:rsidP="000E5F5F"/>
    <w:p w:rsidR="000F5914" w:rsidRDefault="000F5914" w:rsidP="000E5F5F"/>
    <w:p w:rsidR="000F5914" w:rsidRDefault="000F5914" w:rsidP="000E5F5F"/>
    <w:p w:rsidR="00AB296F" w:rsidRDefault="000F5914" w:rsidP="00AB296F">
      <w:r>
        <w:t>CAPÍTOL 14 EN LA CREU</w:t>
      </w:r>
    </w:p>
    <w:p w:rsidR="00AB296F" w:rsidRDefault="00AB296F" w:rsidP="00AB296F"/>
    <w:p w:rsidR="000F5914" w:rsidRDefault="00AB296F" w:rsidP="00AB296F">
      <w:r>
        <w:t xml:space="preserve">1. Què pensa la </w:t>
      </w:r>
      <w:proofErr w:type="spellStart"/>
      <w:r>
        <w:t>Mila</w:t>
      </w:r>
      <w:proofErr w:type="spellEnd"/>
      <w:r>
        <w:t xml:space="preserve"> del Pastor?</w:t>
      </w:r>
    </w:p>
    <w:p w:rsidR="00AB296F" w:rsidRDefault="00AB296F" w:rsidP="00AB296F"/>
    <w:p w:rsidR="00AB296F" w:rsidRDefault="00AB296F" w:rsidP="00AB296F"/>
    <w:p w:rsidR="00AB296F" w:rsidRDefault="00AB296F" w:rsidP="00AB296F">
      <w:r>
        <w:t xml:space="preserve">2. </w:t>
      </w:r>
      <w:r w:rsidR="00DC4283">
        <w:t>Localitza la cita del com</w:t>
      </w:r>
      <w:r w:rsidR="006E1707">
        <w:t>ençament de la descripci</w:t>
      </w:r>
      <w:r w:rsidR="00DC4283">
        <w:t xml:space="preserve">ó del paisatge que veu la </w:t>
      </w:r>
      <w:proofErr w:type="spellStart"/>
      <w:r w:rsidR="00DC4283">
        <w:t>Mila</w:t>
      </w:r>
      <w:proofErr w:type="spellEnd"/>
      <w:r w:rsidR="00DC4283">
        <w:t xml:space="preserve"> des de la Creu:</w:t>
      </w:r>
    </w:p>
    <w:p w:rsidR="00BC7927" w:rsidRDefault="00BC7927" w:rsidP="000E5F5F"/>
    <w:p w:rsidR="00BC7927" w:rsidRDefault="00BC7927" w:rsidP="000E5F5F"/>
    <w:p w:rsidR="00BC7927" w:rsidRDefault="00BC7927" w:rsidP="000E5F5F"/>
    <w:p w:rsidR="00BC7927" w:rsidRDefault="00BC7927" w:rsidP="00BC7927">
      <w:r>
        <w:t xml:space="preserve">3. Què es veu al final? Com se sent la </w:t>
      </w:r>
      <w:proofErr w:type="spellStart"/>
      <w:r>
        <w:t>Mila</w:t>
      </w:r>
      <w:proofErr w:type="spellEnd"/>
      <w:r>
        <w:t>?</w:t>
      </w:r>
    </w:p>
    <w:p w:rsidR="00BC7927" w:rsidRDefault="00BC7927" w:rsidP="00BC7927"/>
    <w:p w:rsidR="00BC7927" w:rsidRDefault="00BC7927" w:rsidP="00BC7927"/>
    <w:p w:rsidR="00BC7927" w:rsidRDefault="00BC7927" w:rsidP="00BC7927">
      <w:r>
        <w:t>4. Rondalla de la Creu:</w:t>
      </w:r>
    </w:p>
    <w:p w:rsidR="00BC7927" w:rsidRDefault="00BC7927" w:rsidP="00BC7927"/>
    <w:p w:rsidR="00BC7927" w:rsidRDefault="00BC7927" w:rsidP="00BC7927"/>
    <w:p w:rsidR="00BC7927" w:rsidRDefault="00BC7927" w:rsidP="00BC7927"/>
    <w:p w:rsidR="00BC7927" w:rsidRDefault="00BC7927" w:rsidP="00BC7927">
      <w:r>
        <w:t xml:space="preserve">5. Què passa quan se sent l’esquellinc? Quants cops l’ha sentit el Pastor? Què va passar? Què pensa la </w:t>
      </w:r>
      <w:proofErr w:type="spellStart"/>
      <w:r>
        <w:t>Mila</w:t>
      </w:r>
      <w:proofErr w:type="spellEnd"/>
      <w:r>
        <w:t>?</w:t>
      </w:r>
    </w:p>
    <w:p w:rsidR="00BC7927" w:rsidRDefault="00BC7927" w:rsidP="00BC7927"/>
    <w:p w:rsidR="00BC7927" w:rsidRDefault="00BC7927" w:rsidP="00BC7927"/>
    <w:p w:rsidR="00BC7927" w:rsidRDefault="00BC7927" w:rsidP="00BC7927"/>
    <w:p w:rsidR="006E1707" w:rsidRDefault="00313A63" w:rsidP="00313A63">
      <w:r>
        <w:t xml:space="preserve">6. Què sap d’en </w:t>
      </w:r>
      <w:proofErr w:type="spellStart"/>
      <w:r>
        <w:t>Maties</w:t>
      </w:r>
      <w:proofErr w:type="spellEnd"/>
      <w:r>
        <w:t xml:space="preserve"> en Gaietà? Què opina el pastor de les viles?</w:t>
      </w:r>
    </w:p>
    <w:p w:rsidR="00313A63" w:rsidRDefault="00313A63" w:rsidP="00313A63"/>
    <w:p w:rsidR="00313A63" w:rsidRDefault="00313A63" w:rsidP="00313A63"/>
    <w:p w:rsidR="00313A63" w:rsidRDefault="00313A63" w:rsidP="00313A63">
      <w:r>
        <w:t>7. Quants anys té el Pastor?</w:t>
      </w:r>
    </w:p>
    <w:p w:rsidR="00313A63" w:rsidRDefault="00313A63" w:rsidP="00313A63"/>
    <w:p w:rsidR="00313A63" w:rsidRDefault="00313A63" w:rsidP="00313A63">
      <w:r>
        <w:t xml:space="preserve">8. Quina comparació fa entre en </w:t>
      </w:r>
      <w:proofErr w:type="spellStart"/>
      <w:r>
        <w:t>Maties</w:t>
      </w:r>
      <w:proofErr w:type="spellEnd"/>
      <w:r>
        <w:t xml:space="preserve"> i el Pastor?</w:t>
      </w:r>
    </w:p>
    <w:p w:rsidR="00313A63" w:rsidRDefault="00313A63" w:rsidP="00313A63"/>
    <w:p w:rsidR="00313A63" w:rsidRDefault="00313A63" w:rsidP="00313A63"/>
    <w:p w:rsidR="00313A63" w:rsidRDefault="00313A63" w:rsidP="00313A63"/>
    <w:p w:rsidR="000F5914" w:rsidRPr="000F5914" w:rsidRDefault="000F5914" w:rsidP="000E5F5F">
      <w:pPr>
        <w:rPr>
          <w:u w:val="single"/>
        </w:rPr>
      </w:pPr>
      <w:r w:rsidRPr="000F5914">
        <w:rPr>
          <w:u w:val="single"/>
        </w:rPr>
        <w:t>Glossari: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914" w:rsidRDefault="000F5914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Sotjar: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914" w:rsidRDefault="000F5914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Estamenya:5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914" w:rsidRDefault="00AB296F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3Brúfol: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296F" w:rsidRDefault="00AB296F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Cugúcia</w:t>
      </w:r>
      <w:proofErr w:type="spellEnd"/>
      <w:r>
        <w:t>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7927" w:rsidRDefault="00AB296F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Escurullar</w:t>
      </w:r>
      <w:proofErr w:type="spellEnd"/>
      <w:r>
        <w:t>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296F" w:rsidRDefault="00AB296F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Alipteri</w:t>
      </w:r>
      <w:proofErr w:type="spellEnd"/>
      <w:r>
        <w:t>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296F" w:rsidRDefault="00BC7927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Marfuga: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7927" w:rsidRDefault="00BC7927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Cagaferro: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7927" w:rsidRDefault="00BC7927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Mònita: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7927" w:rsidRDefault="00BC7927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Taleia: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7927" w:rsidRDefault="00BC7927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Llocot: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7927" w:rsidRDefault="00BC7927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Mauló</w:t>
      </w:r>
      <w:proofErr w:type="spellEnd"/>
      <w:r>
        <w:t>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7927" w:rsidRDefault="00A75FD8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2Albardà:</w:t>
      </w:r>
    </w:p>
    <w:p w:rsidR="00135726" w:rsidRDefault="00135726" w:rsidP="0013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5FD8" w:rsidRDefault="00A75FD8" w:rsidP="000E5F5F"/>
    <w:p w:rsidR="00BC7927" w:rsidRDefault="00BC7927" w:rsidP="000E5F5F"/>
    <w:p w:rsidR="00CA3A67" w:rsidRDefault="00CA3A67" w:rsidP="000E5F5F"/>
    <w:p w:rsidR="00CA3A67" w:rsidRDefault="00CA3A67" w:rsidP="000E5F5F"/>
    <w:p w:rsidR="00CA3A67" w:rsidRDefault="00CA3A67" w:rsidP="000E5F5F">
      <w:r>
        <w:t>CAPÍTOL 15 LA RELLISCADA</w:t>
      </w:r>
    </w:p>
    <w:p w:rsidR="00CA3A67" w:rsidRDefault="00CA3A67" w:rsidP="000E5F5F"/>
    <w:p w:rsidR="00CA3A67" w:rsidRDefault="00CA3A67" w:rsidP="00CA3A67">
      <w:r>
        <w:t xml:space="preserve">1. </w:t>
      </w:r>
      <w:r w:rsidR="006E5C02">
        <w:t xml:space="preserve">Localitzeu la descripció del nou </w:t>
      </w:r>
      <w:proofErr w:type="spellStart"/>
      <w:r w:rsidR="006E5C02">
        <w:t>Maties</w:t>
      </w:r>
      <w:proofErr w:type="spellEnd"/>
      <w:r w:rsidR="006E5C02">
        <w:t>:</w:t>
      </w:r>
    </w:p>
    <w:p w:rsidR="006E5C02" w:rsidRDefault="006E5C02" w:rsidP="00CA3A67"/>
    <w:p w:rsidR="006E5C02" w:rsidRDefault="006E5C02" w:rsidP="00CA3A67"/>
    <w:p w:rsidR="00DF7F11" w:rsidRDefault="00DF7F11" w:rsidP="00CA3A67"/>
    <w:p w:rsidR="00DF7F11" w:rsidRDefault="00DF7F11" w:rsidP="00CA3A67"/>
    <w:p w:rsidR="00DF7F11" w:rsidRDefault="00DF7F11" w:rsidP="00CA3A67"/>
    <w:p w:rsidR="00DF7F11" w:rsidRDefault="00DF7F11" w:rsidP="00CA3A67"/>
    <w:p w:rsidR="006E5C02" w:rsidRDefault="006E5C02" w:rsidP="00CA3A67">
      <w:r>
        <w:t xml:space="preserve">2. Quina consciència adquireix la </w:t>
      </w:r>
      <w:proofErr w:type="spellStart"/>
      <w:r>
        <w:t>Mila</w:t>
      </w:r>
      <w:proofErr w:type="spellEnd"/>
      <w:r>
        <w:t>?</w:t>
      </w:r>
    </w:p>
    <w:p w:rsidR="006E5C02" w:rsidRDefault="006E5C02" w:rsidP="00CA3A67"/>
    <w:p w:rsidR="006E5C02" w:rsidRDefault="006E5C02" w:rsidP="00CA3A67"/>
    <w:p w:rsidR="00DF7F11" w:rsidRDefault="00DF7F11" w:rsidP="00CA3A67"/>
    <w:p w:rsidR="00DF7F11" w:rsidRDefault="00DF7F11" w:rsidP="00CA3A67"/>
    <w:p w:rsidR="006E5C02" w:rsidRDefault="006E5C02" w:rsidP="00CA3A67"/>
    <w:p w:rsidR="00DF7F11" w:rsidRDefault="00DF7F11" w:rsidP="00DF7F11">
      <w:r>
        <w:t>3. Quin soroll sent durant la tempesta?</w:t>
      </w:r>
    </w:p>
    <w:p w:rsidR="00DF7F11" w:rsidRDefault="00DF7F11" w:rsidP="00DF7F11"/>
    <w:p w:rsidR="00DF7F11" w:rsidRDefault="00DF7F11" w:rsidP="00DF7F11"/>
    <w:p w:rsidR="00DF7F11" w:rsidRDefault="00DF7F11" w:rsidP="00DF7F11"/>
    <w:p w:rsidR="00DF7F11" w:rsidRDefault="00DF7F11" w:rsidP="00DF7F11"/>
    <w:p w:rsidR="00DF7F11" w:rsidRDefault="00DF7F11" w:rsidP="00DF7F11">
      <w:r>
        <w:t>4. De que s’assabenta quan arriba al Mas de sant Ponç?</w:t>
      </w:r>
    </w:p>
    <w:p w:rsidR="00DF7F11" w:rsidRDefault="00DF7F11" w:rsidP="00DF7F11"/>
    <w:p w:rsidR="00DF7F11" w:rsidRDefault="00DF7F11" w:rsidP="00DF7F11"/>
    <w:p w:rsidR="00DF7F11" w:rsidRDefault="00DF7F11" w:rsidP="00DF7F11"/>
    <w:p w:rsidR="00DF7F11" w:rsidRDefault="00DF7F11" w:rsidP="00DF7F11"/>
    <w:p w:rsidR="00DF7F11" w:rsidRDefault="00DF7F11" w:rsidP="00DF7F11">
      <w:r>
        <w:t>5.  Com és la descripció del Pastor?</w:t>
      </w:r>
    </w:p>
    <w:p w:rsidR="006E5C02" w:rsidRDefault="006E5C02" w:rsidP="00CA3A67"/>
    <w:p w:rsidR="00DF7F11" w:rsidRDefault="00DF7F11" w:rsidP="00CA3A67"/>
    <w:p w:rsidR="00DF7F11" w:rsidRDefault="00DF7F11" w:rsidP="00CA3A67"/>
    <w:p w:rsidR="00DF7F11" w:rsidRDefault="00DF7F11" w:rsidP="00CA3A67"/>
    <w:p w:rsidR="00DF7F11" w:rsidRDefault="00DF7F11" w:rsidP="00CA3A67"/>
    <w:p w:rsidR="00DF7F11" w:rsidRDefault="00DF7F11" w:rsidP="00CA3A67"/>
    <w:p w:rsidR="00DF7F11" w:rsidRDefault="00DF7F11" w:rsidP="00CA3A67"/>
    <w:p w:rsidR="00CA3A67" w:rsidRPr="000F5914" w:rsidRDefault="00CA3A67" w:rsidP="00CA3A67">
      <w:pPr>
        <w:rPr>
          <w:u w:val="single"/>
        </w:rPr>
      </w:pPr>
      <w:r w:rsidRPr="000F5914">
        <w:rPr>
          <w:u w:val="single"/>
        </w:rPr>
        <w:t>Glossari:</w:t>
      </w:r>
    </w:p>
    <w:p w:rsidR="00CA3A67" w:rsidRDefault="00CA3A67" w:rsidP="00CA3A67"/>
    <w:p w:rsidR="00DF7F11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3A67" w:rsidRDefault="00CA3A67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Rampell:</w:t>
      </w:r>
    </w:p>
    <w:p w:rsidR="00DF7F11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3A67" w:rsidRDefault="006E5C02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Aspergi</w:t>
      </w:r>
      <w:proofErr w:type="spellEnd"/>
      <w:r>
        <w:t xml:space="preserve">: </w:t>
      </w:r>
      <w:proofErr w:type="spellStart"/>
      <w:r>
        <w:t>vg</w:t>
      </w:r>
      <w:proofErr w:type="spellEnd"/>
      <w:r>
        <w:t>. Aspersió:</w:t>
      </w:r>
    </w:p>
    <w:p w:rsidR="00DF7F11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5C02" w:rsidRDefault="006E5C02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Bufarut:</w:t>
      </w:r>
    </w:p>
    <w:p w:rsidR="00DF7F11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5C02" w:rsidRDefault="006E5C02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Xibeca:</w:t>
      </w:r>
    </w:p>
    <w:p w:rsidR="00DF7F11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5C02" w:rsidRDefault="006E5C02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Xaragall:</w:t>
      </w:r>
    </w:p>
    <w:p w:rsidR="00DF7F11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5C02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Vilorda:</w:t>
      </w:r>
    </w:p>
    <w:p w:rsidR="00DF7F11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F7F11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Civera:</w:t>
      </w:r>
    </w:p>
    <w:p w:rsidR="00DF7F11" w:rsidRDefault="00DF7F11" w:rsidP="00DF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5C02" w:rsidRDefault="006E5C02" w:rsidP="00CA3A67"/>
    <w:p w:rsidR="006E5C02" w:rsidRDefault="006E5C02" w:rsidP="00CA3A67"/>
    <w:p w:rsidR="000F5914" w:rsidRDefault="000F5914" w:rsidP="000E5F5F"/>
    <w:p w:rsidR="00AF7196" w:rsidRDefault="00AF7196" w:rsidP="000E5F5F"/>
    <w:p w:rsidR="00AF7196" w:rsidRDefault="00AF7196" w:rsidP="000E5F5F"/>
    <w:p w:rsidR="00AF7196" w:rsidRDefault="00AF7196" w:rsidP="000E5F5F"/>
    <w:p w:rsidR="00AF7196" w:rsidRDefault="00AF7196" w:rsidP="000E5F5F"/>
    <w:p w:rsidR="00AF7196" w:rsidRDefault="00AF7196" w:rsidP="000E5F5F"/>
    <w:p w:rsidR="00AF7196" w:rsidRDefault="00AF7196" w:rsidP="000E5F5F"/>
    <w:p w:rsidR="00AF7196" w:rsidRDefault="00AF7196" w:rsidP="000E5F5F"/>
    <w:p w:rsidR="00AF7196" w:rsidRDefault="00AF7196" w:rsidP="000E5F5F"/>
    <w:p w:rsidR="00AF7196" w:rsidRDefault="00AF7196" w:rsidP="000E5F5F"/>
    <w:p w:rsidR="00AF7196" w:rsidRDefault="00AF7196" w:rsidP="000E5F5F"/>
    <w:p w:rsidR="00AF7196" w:rsidRDefault="00AF7196" w:rsidP="000E5F5F"/>
    <w:p w:rsidR="00AF7196" w:rsidRDefault="00AF7196" w:rsidP="000E5F5F">
      <w:r>
        <w:t>CAPÍTOL 16 SOSPITES</w:t>
      </w:r>
    </w:p>
    <w:p w:rsidR="00AF7196" w:rsidRDefault="00AF7196" w:rsidP="000E5F5F"/>
    <w:p w:rsidR="00AF7196" w:rsidRDefault="00721835" w:rsidP="00721835">
      <w:r>
        <w:t>1. Què sospiten els del  Mas i el Rector?</w:t>
      </w:r>
    </w:p>
    <w:p w:rsidR="00721835" w:rsidRDefault="00721835" w:rsidP="00721835"/>
    <w:p w:rsidR="00721835" w:rsidRDefault="00721835" w:rsidP="00721835"/>
    <w:p w:rsidR="00721835" w:rsidRDefault="00721835" w:rsidP="00721835"/>
    <w:p w:rsidR="00721835" w:rsidRDefault="00721835" w:rsidP="00721835"/>
    <w:p w:rsidR="00721835" w:rsidRDefault="00721835" w:rsidP="00721835"/>
    <w:p w:rsidR="00721835" w:rsidRDefault="00721835" w:rsidP="00721835"/>
    <w:p w:rsidR="00721835" w:rsidRDefault="00721835" w:rsidP="00721835"/>
    <w:p w:rsidR="00721835" w:rsidRDefault="00721835" w:rsidP="00721835">
      <w:r>
        <w:t xml:space="preserve">2. Per quines etapes han passat els sentiments de la </w:t>
      </w:r>
      <w:proofErr w:type="spellStart"/>
      <w:r>
        <w:t>Mila</w:t>
      </w:r>
      <w:proofErr w:type="spellEnd"/>
      <w:r>
        <w:t xml:space="preserve">? Què sent ara pel </w:t>
      </w:r>
      <w:proofErr w:type="spellStart"/>
      <w:r w:rsidR="00B673DE">
        <w:t>Maties</w:t>
      </w:r>
      <w:proofErr w:type="spellEnd"/>
      <w:r>
        <w:t>?</w:t>
      </w:r>
    </w:p>
    <w:p w:rsidR="00721835" w:rsidRDefault="00721835" w:rsidP="00721835"/>
    <w:p w:rsidR="00721835" w:rsidRDefault="00721835" w:rsidP="00721835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721835" w:rsidRDefault="00721835" w:rsidP="009B10C9"/>
    <w:p w:rsidR="009B10C9" w:rsidRPr="000F5914" w:rsidRDefault="009B10C9" w:rsidP="009B10C9">
      <w:pPr>
        <w:rPr>
          <w:u w:val="single"/>
        </w:rPr>
      </w:pPr>
      <w:r w:rsidRPr="000F5914">
        <w:rPr>
          <w:u w:val="single"/>
        </w:rPr>
        <w:t>Glossari:</w:t>
      </w:r>
    </w:p>
    <w:p w:rsidR="009B10C9" w:rsidRDefault="009B10C9" w:rsidP="00AF7196"/>
    <w:p w:rsidR="009B10C9" w:rsidRDefault="009B10C9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0C9" w:rsidRDefault="009B10C9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Viàtic:3</w:t>
      </w:r>
    </w:p>
    <w:p w:rsidR="00721835" w:rsidRDefault="00721835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0C9" w:rsidRDefault="009B10C9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Lletó:</w:t>
      </w:r>
    </w:p>
    <w:p w:rsidR="00721835" w:rsidRDefault="00721835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0C9" w:rsidRDefault="009B10C9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Senabre:</w:t>
      </w:r>
    </w:p>
    <w:p w:rsidR="00721835" w:rsidRDefault="00721835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0C9" w:rsidRDefault="009B10C9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Paumat</w:t>
      </w:r>
      <w:proofErr w:type="spellEnd"/>
      <w:r>
        <w:t>:</w:t>
      </w:r>
    </w:p>
    <w:p w:rsidR="00721835" w:rsidRDefault="00721835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0C9" w:rsidRDefault="009B10C9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Barjaula:</w:t>
      </w:r>
    </w:p>
    <w:p w:rsidR="00721835" w:rsidRDefault="00721835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1835" w:rsidRDefault="00721835" w:rsidP="007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0C9" w:rsidRDefault="009B10C9" w:rsidP="00AF7196"/>
    <w:p w:rsidR="00226E52" w:rsidRDefault="00226E52" w:rsidP="00AF7196"/>
    <w:p w:rsidR="00226E52" w:rsidRDefault="00226E52" w:rsidP="00AF7196"/>
    <w:p w:rsidR="00226E52" w:rsidRDefault="00226E52" w:rsidP="00AF7196"/>
    <w:p w:rsidR="00226E52" w:rsidRDefault="00226E52" w:rsidP="00AF7196"/>
    <w:p w:rsidR="00226E52" w:rsidRDefault="00226E52" w:rsidP="00AF7196"/>
    <w:p w:rsidR="00226E52" w:rsidRDefault="00226E52" w:rsidP="00AF7196"/>
    <w:p w:rsidR="00226E52" w:rsidRDefault="00226E52" w:rsidP="00AF7196"/>
    <w:p w:rsidR="00226E52" w:rsidRDefault="00226E52" w:rsidP="00AF7196"/>
    <w:p w:rsidR="00226E52" w:rsidRDefault="00226E52" w:rsidP="00226E52">
      <w:r>
        <w:t>CAPÍTOL 17  LA NIT AQUELLA</w:t>
      </w:r>
      <w:r w:rsidR="00B262D7">
        <w:t xml:space="preserve"> </w:t>
      </w:r>
    </w:p>
    <w:p w:rsidR="00B262D7" w:rsidRDefault="00B262D7" w:rsidP="00226E52">
      <w:r>
        <w:t>CAPÍTOL 18 LA DAVALLADA</w:t>
      </w:r>
    </w:p>
    <w:p w:rsidR="00226E52" w:rsidRDefault="00226E52" w:rsidP="00226E52"/>
    <w:p w:rsidR="00226E52" w:rsidRDefault="00226E52" w:rsidP="00226E52"/>
    <w:p w:rsidR="00226E52" w:rsidRDefault="00226E52" w:rsidP="00226E52">
      <w:r>
        <w:t xml:space="preserve">1. Com se sent la  </w:t>
      </w:r>
      <w:proofErr w:type="spellStart"/>
      <w:r>
        <w:t>Mila</w:t>
      </w:r>
      <w:proofErr w:type="spellEnd"/>
      <w:r>
        <w:t xml:space="preserve"> quan sap que en </w:t>
      </w:r>
      <w:proofErr w:type="spellStart"/>
      <w:r w:rsidR="00B673DE">
        <w:t>Maties</w:t>
      </w:r>
      <w:proofErr w:type="spellEnd"/>
      <w:r>
        <w:t xml:space="preserve"> no pujarà a dormir?</w:t>
      </w:r>
    </w:p>
    <w:p w:rsidR="00226E52" w:rsidRDefault="00226E52" w:rsidP="00226E52"/>
    <w:p w:rsidR="00226E52" w:rsidRDefault="00226E52" w:rsidP="00226E52"/>
    <w:p w:rsidR="00226E52" w:rsidRDefault="00226E52" w:rsidP="00226E52">
      <w:r>
        <w:t>2. Hi ha una el·lipsi , marcada amb una línia de punts. Per què? Copia el fragment anterior i el posterior.</w:t>
      </w:r>
    </w:p>
    <w:p w:rsidR="00226E52" w:rsidRDefault="00226E52" w:rsidP="00226E52"/>
    <w:p w:rsidR="00226E52" w:rsidRDefault="00226E52" w:rsidP="00226E52"/>
    <w:p w:rsidR="00226E52" w:rsidRDefault="00226E52" w:rsidP="00226E52"/>
    <w:p w:rsidR="00226E52" w:rsidRDefault="00226E52" w:rsidP="00226E52"/>
    <w:p w:rsidR="00226E52" w:rsidRDefault="00226E52" w:rsidP="00226E52"/>
    <w:p w:rsidR="00226E52" w:rsidRDefault="00226E52" w:rsidP="00226E52"/>
    <w:p w:rsidR="00226E52" w:rsidRDefault="00226E52" w:rsidP="00226E52">
      <w:r>
        <w:t>3.</w:t>
      </w:r>
      <w:r w:rsidR="00204A4A">
        <w:t xml:space="preserve"> Què fa a la nit fora de l’ermita la </w:t>
      </w:r>
      <w:proofErr w:type="spellStart"/>
      <w:r w:rsidR="00204A4A">
        <w:t>Mila</w:t>
      </w:r>
      <w:proofErr w:type="spellEnd"/>
      <w:r w:rsidR="00204A4A">
        <w:t xml:space="preserve"> ? Què veu?</w:t>
      </w:r>
    </w:p>
    <w:p w:rsidR="00204A4A" w:rsidRDefault="00204A4A" w:rsidP="00226E52"/>
    <w:p w:rsidR="00204A4A" w:rsidRDefault="00204A4A" w:rsidP="00226E52"/>
    <w:p w:rsidR="00204A4A" w:rsidRDefault="00204A4A" w:rsidP="00226E52"/>
    <w:p w:rsidR="00204A4A" w:rsidRDefault="00204A4A" w:rsidP="00204A4A">
      <w:r>
        <w:t>4. Què entén?</w:t>
      </w:r>
      <w:r w:rsidR="00321738">
        <w:t xml:space="preserve"> A quin coneixement arriba?</w:t>
      </w:r>
    </w:p>
    <w:p w:rsidR="00321738" w:rsidRDefault="00321738" w:rsidP="00204A4A"/>
    <w:p w:rsidR="00321738" w:rsidRDefault="00321738" w:rsidP="00204A4A"/>
    <w:p w:rsidR="00321738" w:rsidRDefault="00321738" w:rsidP="00204A4A"/>
    <w:p w:rsidR="00321738" w:rsidRDefault="00321738" w:rsidP="00204A4A"/>
    <w:p w:rsidR="00321738" w:rsidRDefault="00321738" w:rsidP="00321738">
      <w:r>
        <w:t>5. Localitza un fragment en què s’insinua que el mal és cíclic i no s’acaba mai.</w:t>
      </w:r>
    </w:p>
    <w:p w:rsidR="00321738" w:rsidRDefault="00321738" w:rsidP="00321738"/>
    <w:p w:rsidR="00321738" w:rsidRDefault="00321738" w:rsidP="00321738"/>
    <w:p w:rsidR="00321738" w:rsidRDefault="00321738" w:rsidP="00321738">
      <w:r>
        <w:t>6. Què creus que és el “botó de foc”?</w:t>
      </w:r>
    </w:p>
    <w:p w:rsidR="00321738" w:rsidRDefault="00321738" w:rsidP="00321738"/>
    <w:p w:rsidR="00204A4A" w:rsidRDefault="00204A4A" w:rsidP="00204A4A"/>
    <w:p w:rsidR="00204A4A" w:rsidRDefault="00204A4A" w:rsidP="00204A4A"/>
    <w:p w:rsidR="00204A4A" w:rsidRDefault="00204A4A" w:rsidP="00226E52"/>
    <w:p w:rsidR="00F0065F" w:rsidRDefault="00F0065F" w:rsidP="00226E52"/>
    <w:p w:rsidR="00226E52" w:rsidRDefault="00226E52" w:rsidP="00226E52"/>
    <w:p w:rsidR="00226E52" w:rsidRDefault="00226E52" w:rsidP="00226E52">
      <w:r w:rsidRPr="00226E52">
        <w:rPr>
          <w:u w:val="single"/>
        </w:rPr>
        <w:t>Glossari</w:t>
      </w:r>
      <w:r>
        <w:t>:</w:t>
      </w:r>
    </w:p>
    <w:p w:rsidR="00F0065F" w:rsidRDefault="00F0065F" w:rsidP="00226E52"/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E52" w:rsidRDefault="00226E52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Borineig</w:t>
      </w:r>
      <w:proofErr w:type="spellEnd"/>
      <w:r>
        <w:t>:</w:t>
      </w: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E52" w:rsidRDefault="00226E52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Albelló:</w:t>
      </w: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21738" w:rsidRDefault="00226E52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Llostrejar:</w:t>
      </w: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Regatell</w:t>
      </w:r>
      <w:proofErr w:type="spellEnd"/>
      <w:r>
        <w:t>:</w:t>
      </w: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6E52" w:rsidRDefault="00204A4A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Alcofoll:</w:t>
      </w: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21738" w:rsidRDefault="00321738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Perlàtic</w:t>
      </w:r>
      <w:proofErr w:type="spellEnd"/>
      <w:r>
        <w:t>:</w:t>
      </w: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21738" w:rsidRDefault="00321738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Foc </w:t>
      </w:r>
      <w:r w:rsidR="00F0065F">
        <w:t>follet: 1c</w:t>
      </w:r>
    </w:p>
    <w:p w:rsidR="00F0065F" w:rsidRDefault="00F0065F" w:rsidP="00F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D0F44" w:rsidRDefault="006D0F44" w:rsidP="00AF7196"/>
    <w:p w:rsidR="009B10C9" w:rsidRDefault="009B10C9" w:rsidP="00AF7196"/>
    <w:p w:rsidR="002556B7" w:rsidRPr="001D2BB4" w:rsidRDefault="002556B7" w:rsidP="003609D5">
      <w:r>
        <w:t xml:space="preserve">                                                     </w:t>
      </w:r>
    </w:p>
    <w:sectPr w:rsidR="002556B7" w:rsidRPr="001D2BB4" w:rsidSect="002556B7">
      <w:type w:val="continuous"/>
      <w:pgSz w:w="12240" w:h="15840"/>
      <w:pgMar w:top="1440" w:right="1440" w:bottom="1440" w:left="144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D5" w:rsidRDefault="00947CD5">
      <w:pPr>
        <w:spacing w:after="0"/>
      </w:pPr>
      <w:r>
        <w:separator/>
      </w:r>
    </w:p>
  </w:endnote>
  <w:endnote w:type="continuationSeparator" w:id="0">
    <w:p w:rsidR="00947CD5" w:rsidRDefault="0094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180524"/>
      <w:docPartObj>
        <w:docPartGallery w:val="Page Numbers (Bottom of Page)"/>
        <w:docPartUnique/>
      </w:docPartObj>
    </w:sdtPr>
    <w:sdtContent>
      <w:p w:rsidR="004B0636" w:rsidRDefault="004B0636" w:rsidP="004B06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0636">
          <w:rPr>
            <w:noProof/>
            <w:lang w:val="es-ES"/>
          </w:rPr>
          <w:t>18</w:t>
        </w:r>
        <w:r>
          <w:fldChar w:fldCharType="end"/>
        </w:r>
      </w:p>
    </w:sdtContent>
  </w:sdt>
  <w:p w:rsidR="004B0636" w:rsidRDefault="004B06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D5" w:rsidRDefault="00947CD5">
      <w:pPr>
        <w:spacing w:after="0"/>
      </w:pPr>
      <w:r>
        <w:separator/>
      </w:r>
    </w:p>
  </w:footnote>
  <w:footnote w:type="continuationSeparator" w:id="0">
    <w:p w:rsidR="00947CD5" w:rsidRDefault="00947C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F56"/>
    <w:multiLevelType w:val="hybridMultilevel"/>
    <w:tmpl w:val="58E252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153"/>
    <w:multiLevelType w:val="hybridMultilevel"/>
    <w:tmpl w:val="29D062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1195"/>
    <w:multiLevelType w:val="hybridMultilevel"/>
    <w:tmpl w:val="970C545E"/>
    <w:lvl w:ilvl="0" w:tplc="F07ED6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0B21"/>
    <w:multiLevelType w:val="hybridMultilevel"/>
    <w:tmpl w:val="79FAEE6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0F28"/>
    <w:multiLevelType w:val="hybridMultilevel"/>
    <w:tmpl w:val="DEE82A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05C7"/>
    <w:multiLevelType w:val="hybridMultilevel"/>
    <w:tmpl w:val="1716F64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1F63"/>
    <w:multiLevelType w:val="hybridMultilevel"/>
    <w:tmpl w:val="ADF648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913"/>
    <w:multiLevelType w:val="hybridMultilevel"/>
    <w:tmpl w:val="C55049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A1853"/>
    <w:multiLevelType w:val="hybridMultilevel"/>
    <w:tmpl w:val="88DCE2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1A0B"/>
    <w:multiLevelType w:val="hybridMultilevel"/>
    <w:tmpl w:val="4640664A"/>
    <w:lvl w:ilvl="0" w:tplc="90DA97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4275C"/>
    <w:multiLevelType w:val="hybridMultilevel"/>
    <w:tmpl w:val="B6C2A3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54607"/>
    <w:multiLevelType w:val="hybridMultilevel"/>
    <w:tmpl w:val="DBA4BD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3DD2"/>
    <w:multiLevelType w:val="hybridMultilevel"/>
    <w:tmpl w:val="28B05E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133FA"/>
    <w:multiLevelType w:val="hybridMultilevel"/>
    <w:tmpl w:val="5AC6CF8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E768E"/>
    <w:multiLevelType w:val="hybridMultilevel"/>
    <w:tmpl w:val="8BEEBA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E55B1"/>
    <w:multiLevelType w:val="hybridMultilevel"/>
    <w:tmpl w:val="435EC5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B6599"/>
    <w:multiLevelType w:val="hybridMultilevel"/>
    <w:tmpl w:val="68C6F3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C43F0"/>
    <w:multiLevelType w:val="hybridMultilevel"/>
    <w:tmpl w:val="734A3F08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C798B"/>
    <w:multiLevelType w:val="hybridMultilevel"/>
    <w:tmpl w:val="9C644CE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D79E1"/>
    <w:multiLevelType w:val="hybridMultilevel"/>
    <w:tmpl w:val="A3E4DC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F4380"/>
    <w:multiLevelType w:val="hybridMultilevel"/>
    <w:tmpl w:val="3E686A2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27606"/>
    <w:multiLevelType w:val="hybridMultilevel"/>
    <w:tmpl w:val="0F520B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02A0"/>
    <w:multiLevelType w:val="hybridMultilevel"/>
    <w:tmpl w:val="EB98CFD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02EDA"/>
    <w:multiLevelType w:val="hybridMultilevel"/>
    <w:tmpl w:val="DA1CE4F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3A86"/>
    <w:multiLevelType w:val="hybridMultilevel"/>
    <w:tmpl w:val="578279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12"/>
  </w:num>
  <w:num w:numId="5">
    <w:abstractNumId w:val="4"/>
  </w:num>
  <w:num w:numId="6">
    <w:abstractNumId w:val="24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2"/>
  </w:num>
  <w:num w:numId="15">
    <w:abstractNumId w:val="11"/>
  </w:num>
  <w:num w:numId="16">
    <w:abstractNumId w:val="16"/>
  </w:num>
  <w:num w:numId="17">
    <w:abstractNumId w:val="21"/>
  </w:num>
  <w:num w:numId="18">
    <w:abstractNumId w:val="5"/>
  </w:num>
  <w:num w:numId="19">
    <w:abstractNumId w:val="13"/>
  </w:num>
  <w:num w:numId="20">
    <w:abstractNumId w:val="23"/>
  </w:num>
  <w:num w:numId="21">
    <w:abstractNumId w:val="19"/>
  </w:num>
  <w:num w:numId="22">
    <w:abstractNumId w:val="3"/>
  </w:num>
  <w:num w:numId="23">
    <w:abstractNumId w:val="14"/>
  </w:num>
  <w:num w:numId="24">
    <w:abstractNumId w:val="1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8F"/>
    <w:rsid w:val="000029B1"/>
    <w:rsid w:val="00043F3A"/>
    <w:rsid w:val="0005352C"/>
    <w:rsid w:val="0005400B"/>
    <w:rsid w:val="00066685"/>
    <w:rsid w:val="000E5F5F"/>
    <w:rsid w:val="000F5914"/>
    <w:rsid w:val="0012632C"/>
    <w:rsid w:val="00135726"/>
    <w:rsid w:val="001849D0"/>
    <w:rsid w:val="00190223"/>
    <w:rsid w:val="0019068E"/>
    <w:rsid w:val="001B09C7"/>
    <w:rsid w:val="001D2BB4"/>
    <w:rsid w:val="001E33E5"/>
    <w:rsid w:val="001E4EA1"/>
    <w:rsid w:val="00204A4A"/>
    <w:rsid w:val="00204BDA"/>
    <w:rsid w:val="00226E52"/>
    <w:rsid w:val="002556B7"/>
    <w:rsid w:val="00291CF8"/>
    <w:rsid w:val="00313A63"/>
    <w:rsid w:val="00321738"/>
    <w:rsid w:val="003609D5"/>
    <w:rsid w:val="004155E4"/>
    <w:rsid w:val="004B0636"/>
    <w:rsid w:val="004E7021"/>
    <w:rsid w:val="00517CEA"/>
    <w:rsid w:val="005267AA"/>
    <w:rsid w:val="005430FF"/>
    <w:rsid w:val="005741EB"/>
    <w:rsid w:val="0057797C"/>
    <w:rsid w:val="0058708F"/>
    <w:rsid w:val="005951C8"/>
    <w:rsid w:val="00595862"/>
    <w:rsid w:val="005B3710"/>
    <w:rsid w:val="005C43F9"/>
    <w:rsid w:val="005C564E"/>
    <w:rsid w:val="005D289A"/>
    <w:rsid w:val="005F676D"/>
    <w:rsid w:val="00606D42"/>
    <w:rsid w:val="00640FB1"/>
    <w:rsid w:val="00673F71"/>
    <w:rsid w:val="00683486"/>
    <w:rsid w:val="00691275"/>
    <w:rsid w:val="006D0F44"/>
    <w:rsid w:val="006D2FA9"/>
    <w:rsid w:val="006E1707"/>
    <w:rsid w:val="006E5C02"/>
    <w:rsid w:val="006F3353"/>
    <w:rsid w:val="0070625E"/>
    <w:rsid w:val="00721835"/>
    <w:rsid w:val="0072242C"/>
    <w:rsid w:val="00727D82"/>
    <w:rsid w:val="00754F17"/>
    <w:rsid w:val="007B2128"/>
    <w:rsid w:val="00827BD8"/>
    <w:rsid w:val="008537CB"/>
    <w:rsid w:val="00864354"/>
    <w:rsid w:val="00867742"/>
    <w:rsid w:val="00937607"/>
    <w:rsid w:val="00947CD5"/>
    <w:rsid w:val="00996F2C"/>
    <w:rsid w:val="009B10C9"/>
    <w:rsid w:val="009B537F"/>
    <w:rsid w:val="009C6D53"/>
    <w:rsid w:val="009D6051"/>
    <w:rsid w:val="009F3E84"/>
    <w:rsid w:val="00A07201"/>
    <w:rsid w:val="00A46C61"/>
    <w:rsid w:val="00A60A35"/>
    <w:rsid w:val="00A617D2"/>
    <w:rsid w:val="00A75FD8"/>
    <w:rsid w:val="00AB296F"/>
    <w:rsid w:val="00AF7196"/>
    <w:rsid w:val="00B07495"/>
    <w:rsid w:val="00B15B6A"/>
    <w:rsid w:val="00B262D7"/>
    <w:rsid w:val="00B64EF3"/>
    <w:rsid w:val="00B673DE"/>
    <w:rsid w:val="00B67D2D"/>
    <w:rsid w:val="00B86E49"/>
    <w:rsid w:val="00BC7927"/>
    <w:rsid w:val="00C149DB"/>
    <w:rsid w:val="00C439E5"/>
    <w:rsid w:val="00C87CBE"/>
    <w:rsid w:val="00C9459C"/>
    <w:rsid w:val="00CA3A67"/>
    <w:rsid w:val="00CC0AA4"/>
    <w:rsid w:val="00CC4B08"/>
    <w:rsid w:val="00CD33E4"/>
    <w:rsid w:val="00CE004E"/>
    <w:rsid w:val="00D031E0"/>
    <w:rsid w:val="00D42315"/>
    <w:rsid w:val="00D61EB0"/>
    <w:rsid w:val="00D82687"/>
    <w:rsid w:val="00DC4283"/>
    <w:rsid w:val="00DE57D0"/>
    <w:rsid w:val="00DF7F11"/>
    <w:rsid w:val="00E02E72"/>
    <w:rsid w:val="00E568ED"/>
    <w:rsid w:val="00E7325D"/>
    <w:rsid w:val="00E83E17"/>
    <w:rsid w:val="00EB3159"/>
    <w:rsid w:val="00EB7ECA"/>
    <w:rsid w:val="00ED5A04"/>
    <w:rsid w:val="00F0065F"/>
    <w:rsid w:val="00F26506"/>
    <w:rsid w:val="00F45ACC"/>
    <w:rsid w:val="00F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6B882"/>
  <w15:docId w15:val="{F60070EC-FD93-4970-9612-E7C9F4EF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20" w:after="0"/>
      <w:jc w:val="center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 w:after="240" w:line="252" w:lineRule="auto"/>
      <w:ind w:left="864" w:right="864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100" w:beforeAutospacing="1" w:after="240"/>
      <w:ind w:left="864" w:right="864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Sinespaciado">
    <w:name w:val="No Spacing"/>
    <w:link w:val="SinespaciadoCar"/>
    <w:uiPriority w:val="1"/>
    <w:qFormat/>
    <w:pPr>
      <w:spacing w:after="0"/>
    </w:pPr>
  </w:style>
  <w:style w:type="character" w:styleId="Ttulodellibro">
    <w:name w:val="Book Title"/>
    <w:basedOn w:val="Fuentedeprrafopredeter"/>
    <w:uiPriority w:val="33"/>
    <w:qFormat/>
    <w:rPr>
      <w:b/>
      <w:bCs/>
      <w:smallCaps/>
    </w:r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4B0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63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B0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63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te\AppData\Roaming\Microsoft\Templates\Dise&#241;o%20de%20flujo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ACD4-C9AE-4AFF-A430-14AD177FE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F9038-6A24-486D-BB6F-E92D6495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flujo</Template>
  <TotalTime>348</TotalTime>
  <Pages>19</Pages>
  <Words>1278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Víctor Català Solitud</dc:title>
  <dc:creator>Maite</dc:creator>
  <cp:keywords/>
  <cp:lastModifiedBy>Lluis Carol</cp:lastModifiedBy>
  <cp:revision>16</cp:revision>
  <dcterms:created xsi:type="dcterms:W3CDTF">2017-08-01T12:13:00Z</dcterms:created>
  <dcterms:modified xsi:type="dcterms:W3CDTF">2017-09-05T17:02:00Z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TC037500379991</vt:lpwstr>
  </property>
</Properties>
</file>